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1270F" w14:textId="4C223974" w:rsidR="004A6471" w:rsidRDefault="0070191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5955D1" wp14:editId="5802FA1F">
                <wp:simplePos x="0" y="0"/>
                <wp:positionH relativeFrom="margin">
                  <wp:align>left</wp:align>
                </wp:positionH>
                <wp:positionV relativeFrom="margin">
                  <wp:posOffset>6484620</wp:posOffset>
                </wp:positionV>
                <wp:extent cx="5943600" cy="1193800"/>
                <wp:effectExtent l="0" t="0" r="0" b="0"/>
                <wp:wrapNone/>
                <wp:docPr id="16" name="Rettangolo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93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B4392FF" w14:textId="2EA228E9" w:rsidR="004A6471" w:rsidRDefault="00C2474B">
                            <w:pPr>
                              <w:pStyle w:val="Nessunaspaziatura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D34817" w:themeColor="accent1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</w:rPr>
                                <w:id w:val="1551716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061F0D"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5967F18D" w14:textId="1FF15F9D" w:rsidR="004A6471" w:rsidRDefault="00C2474B">
                            <w:pPr>
                              <w:pStyle w:val="Nessunaspaziatura"/>
                              <w:spacing w:line="276" w:lineRule="auto"/>
                              <w:suppressOverlap/>
                              <w:jc w:val="center"/>
                            </w:pPr>
                            <w:sdt>
                              <w:sdtPr>
                                <w:id w:val="1551723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8-03-19T00:00:00Z">
                                  <w:dateFormat w:val="d MMMM yyyy"/>
                                  <w:lid w:val="it-IT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B0966">
                                  <w:t>1</w:t>
                                </w:r>
                                <w:r w:rsidR="001F6211">
                                  <w:t>9</w:t>
                                </w:r>
                                <w:r w:rsidR="00D916DB">
                                  <w:t xml:space="preserve"> </w:t>
                                </w:r>
                                <w:r w:rsidR="00DB0966">
                                  <w:t xml:space="preserve">marzo </w:t>
                                </w:r>
                                <w:r w:rsidR="00D916DB">
                                  <w:t>201</w:t>
                                </w:r>
                                <w:r w:rsidR="00DB0966">
                                  <w:t>8</w:t>
                                </w:r>
                              </w:sdtContent>
                            </w:sdt>
                          </w:p>
                          <w:p w14:paraId="20091425" w14:textId="77777777" w:rsidR="00943AEB" w:rsidRDefault="00C74629">
                            <w:pPr>
                              <w:pStyle w:val="Nessunaspaziatura"/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t>Aut</w:t>
                            </w:r>
                            <w:r w:rsidR="00FE7A28">
                              <w:t>h</w:t>
                            </w:r>
                            <w:r>
                              <w:t xml:space="preserve">or: </w:t>
                            </w:r>
                            <w:r w:rsidR="00E67494" w:rsidRPr="00FE7A28">
                              <w:rPr>
                                <w:b/>
                              </w:rPr>
                              <w:t xml:space="preserve">Nick4Name di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551727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A1D18" w:rsidRPr="00FE7A28">
                                  <w:rPr>
                                    <w:b/>
                                  </w:rPr>
                                  <w:t>Nicola Martella</w:t>
                                </w:r>
                              </w:sdtContent>
                            </w:sdt>
                            <w:r w:rsidR="00E67494" w:rsidRPr="00FE7A28">
                              <w:rPr>
                                <w:b/>
                              </w:rPr>
                              <w:t xml:space="preserve"> &amp; F. </w:t>
                            </w:r>
                            <w:proofErr w:type="spellStart"/>
                            <w:r w:rsidR="00E67494" w:rsidRPr="00FE7A28">
                              <w:rPr>
                                <w:b/>
                              </w:rPr>
                              <w:t>s.a.s</w:t>
                            </w:r>
                            <w:proofErr w:type="spellEnd"/>
                          </w:p>
                          <w:p w14:paraId="03AA9F5E" w14:textId="7B5FA9FC" w:rsidR="004A6471" w:rsidRDefault="00943AEB">
                            <w:pPr>
                              <w:pStyle w:val="Nessunaspaziatura"/>
                              <w:spacing w:line="276" w:lineRule="auto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E5D289F" wp14:editId="2325C768">
                                  <wp:extent cx="342900" cy="599303"/>
                                  <wp:effectExtent l="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362" cy="603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228600" rIns="91440" bIns="22860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w14:anchorId="225955D1" id="Rettangolo 618" o:spid="_x0000_s1026" style="position:absolute;margin-left:0;margin-top:510.6pt;width:468pt;height:94pt;z-index:251660288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absolute;mso-position-vertical-relative:margin;mso-width-percent:1000;mso-height-percent:10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" o:allowincell="f" filled="f" stroked="f" strokeweight=".25pt">
                <v:textbox style="mso-fit-shape-to-text:t" inset=",18pt,,18pt">
                  <w:txbxContent>
                    <w:p w14:paraId="2B4392FF" w14:textId="2EA228E9" w:rsidR="004A6471" w:rsidRDefault="00630633">
                      <w:pPr>
                        <w:pStyle w:val="Nessunaspaziatura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D34817" w:themeColor="accent1"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D34817" w:themeColor="accent1"/>
                          </w:rPr>
                          <w:id w:val="1551716"/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061F0D"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  <w:t xml:space="preserve">     </w:t>
                          </w:r>
                        </w:sdtContent>
                      </w:sdt>
                    </w:p>
                    <w:p w14:paraId="5967F18D" w14:textId="1FF15F9D" w:rsidR="004A6471" w:rsidRDefault="00630633">
                      <w:pPr>
                        <w:pStyle w:val="Nessunaspaziatura"/>
                        <w:spacing w:line="276" w:lineRule="auto"/>
                        <w:suppressOverlap/>
                        <w:jc w:val="center"/>
                      </w:pPr>
                      <w:sdt>
                        <w:sdtPr>
                          <w:id w:val="155172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8-03-19T00:00:00Z">
                            <w:dateFormat w:val="d MMMM yyyy"/>
                            <w:lid w:val="it-I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B0966">
                            <w:t>1</w:t>
                          </w:r>
                          <w:r w:rsidR="001F6211">
                            <w:t>9</w:t>
                          </w:r>
                          <w:r w:rsidR="00D916DB">
                            <w:t xml:space="preserve"> </w:t>
                          </w:r>
                          <w:r w:rsidR="00DB0966">
                            <w:t xml:space="preserve">marzo </w:t>
                          </w:r>
                          <w:r w:rsidR="00D916DB">
                            <w:t>201</w:t>
                          </w:r>
                          <w:r w:rsidR="00DB0966">
                            <w:t>8</w:t>
                          </w:r>
                        </w:sdtContent>
                      </w:sdt>
                    </w:p>
                    <w:p w14:paraId="20091425" w14:textId="77777777" w:rsidR="00943AEB" w:rsidRDefault="00C74629">
                      <w:pPr>
                        <w:pStyle w:val="Nessunaspaziatura"/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t>Aut</w:t>
                      </w:r>
                      <w:r w:rsidR="00FE7A28">
                        <w:t>h</w:t>
                      </w:r>
                      <w:r>
                        <w:t xml:space="preserve">or: </w:t>
                      </w:r>
                      <w:r w:rsidR="00E67494" w:rsidRPr="00FE7A28">
                        <w:rPr>
                          <w:b/>
                        </w:rPr>
                        <w:t xml:space="preserve">Nick4Name di </w:t>
                      </w:r>
                      <w:sdt>
                        <w:sdtPr>
                          <w:rPr>
                            <w:b/>
                          </w:rPr>
                          <w:id w:val="1551727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r w:rsidR="009A1D18" w:rsidRPr="00FE7A28">
                            <w:rPr>
                              <w:b/>
                            </w:rPr>
                            <w:t>Nicola Martella</w:t>
                          </w:r>
                        </w:sdtContent>
                      </w:sdt>
                      <w:r w:rsidR="00E67494" w:rsidRPr="00FE7A28">
                        <w:rPr>
                          <w:b/>
                        </w:rPr>
                        <w:t xml:space="preserve"> &amp; F. </w:t>
                      </w:r>
                      <w:proofErr w:type="spellStart"/>
                      <w:r w:rsidR="00E67494" w:rsidRPr="00FE7A28">
                        <w:rPr>
                          <w:b/>
                        </w:rPr>
                        <w:t>s.a.s</w:t>
                      </w:r>
                      <w:proofErr w:type="spellEnd"/>
                    </w:p>
                    <w:p w14:paraId="03AA9F5E" w14:textId="7B5FA9FC" w:rsidR="004A6471" w:rsidRDefault="00943AEB">
                      <w:pPr>
                        <w:pStyle w:val="Nessunaspaziatura"/>
                        <w:spacing w:line="276" w:lineRule="auto"/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5E5D289F" wp14:editId="2325C768">
                            <wp:extent cx="342900" cy="599303"/>
                            <wp:effectExtent l="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362" cy="603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E7A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0DF654C" wp14:editId="180FE9CD">
                <wp:simplePos x="0" y="0"/>
                <wp:positionH relativeFrom="page">
                  <wp:posOffset>312420</wp:posOffset>
                </wp:positionH>
                <wp:positionV relativeFrom="page">
                  <wp:posOffset>2682240</wp:posOffset>
                </wp:positionV>
                <wp:extent cx="7125970" cy="3558540"/>
                <wp:effectExtent l="0" t="0" r="0" b="0"/>
                <wp:wrapNone/>
                <wp:docPr id="15" name="Rettangolo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970" cy="3558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000" w:type="pct"/>
                              <w:jc w:val="center"/>
                              <w:tblCellMar>
                                <w:top w:w="144" w:type="dxa"/>
                                <w:left w:w="0" w:type="dxa"/>
                                <w:bottom w:w="144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919"/>
                            </w:tblGrid>
                            <w:tr w:rsidR="009A1D18" w14:paraId="49903ED0" w14:textId="77777777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595268ED" w14:textId="77777777" w:rsidR="004A6471" w:rsidRDefault="004A6471">
                                  <w:pPr>
                                    <w:pStyle w:val="Nessunaspaziatura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9A1D18" w:rsidRPr="00FE7A28" w14:paraId="0565DA04" w14:textId="77777777" w:rsidTr="00FE7A28">
                              <w:trPr>
                                <w:trHeight w:val="240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14:paraId="3DC68EEC" w14:textId="74FDA600" w:rsidR="004A6471" w:rsidRPr="009A1D18" w:rsidRDefault="00C2474B" w:rsidP="009A1D18">
                                  <w:pPr>
                                    <w:pStyle w:val="Nessunaspaziatura"/>
                                    <w:suppressOverlap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  <w:lang w:val="en-GB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en-GB"/>
                                      </w:rPr>
                                      <w:id w:val="3232653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FE7A28" w:rsidRPr="00FE7A28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  <w:lang w:val="en-GB"/>
                                        </w:rPr>
                                        <w:t>B1</w:t>
                                      </w:r>
                                      <w:proofErr w:type="gramStart"/>
                                      <w:r w:rsidR="00FE7A28" w:rsidRPr="00FE7A28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  <w:lang w:val="en-GB"/>
                                        </w:rPr>
                                        <w:t xml:space="preserve">InterSIV </w:t>
                                      </w:r>
                                      <w:r w:rsidR="00E459A8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  <w:lang w:val="en-GB"/>
                                        </w:rPr>
                                        <w:t>:</w:t>
                                      </w:r>
                                      <w:proofErr w:type="gramEnd"/>
                                      <w:r w:rsidR="00E459A8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  <w:lang w:val="en-GB"/>
                                        </w:rPr>
                                        <w:t xml:space="preserve"> </w:t>
                                      </w:r>
                                      <w:r w:rsidR="00FE7A28" w:rsidRPr="00FE7A28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  <w:lang w:val="en-GB"/>
                                        </w:rPr>
                                        <w:t>SIV-SAP Business One Integration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A1D18" w:rsidRPr="00FE7A28" w14:paraId="7CDE2623" w14:textId="77777777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2F697C9C" w14:textId="77777777" w:rsidR="004A6471" w:rsidRPr="009A1D18" w:rsidRDefault="004A6471">
                                  <w:pPr>
                                    <w:pStyle w:val="Nessunaspaziatura"/>
                                    <w:rPr>
                                      <w:sz w:val="8"/>
                                      <w:szCs w:val="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A1D18" w14:paraId="0E52F01E" w14:textId="77777777" w:rsidTr="00FE7A28">
                              <w:trPr>
                                <w:trHeight w:val="182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14:paraId="716A1921" w14:textId="0F66F0D6" w:rsidR="004A6471" w:rsidRDefault="00C2474B" w:rsidP="00FE7A28">
                                  <w:pPr>
                                    <w:pStyle w:val="Nessunaspaziatura"/>
                                    <w:suppressOverlap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sz w:val="36"/>
                                        <w:szCs w:val="36"/>
                                      </w:rPr>
                                      <w:id w:val="1652111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1F6211">
                                        <w:rPr>
                                          <w:sz w:val="36"/>
                                          <w:szCs w:val="36"/>
                                        </w:rPr>
                                        <w:t>V</w:t>
                                      </w:r>
                                      <w:r w:rsidR="00DB0966" w:rsidRPr="00DB0966">
                                        <w:rPr>
                                          <w:sz w:val="36"/>
                                          <w:szCs w:val="36"/>
                                        </w:rPr>
                                        <w:t xml:space="preserve">er. </w:t>
                                      </w:r>
                                      <w:r w:rsidR="00061F0D">
                                        <w:rPr>
                                          <w:sz w:val="36"/>
                                          <w:szCs w:val="36"/>
                                        </w:rPr>
                                        <w:t>1.0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1ED25C62" w14:textId="77777777" w:rsidR="004A6471" w:rsidRDefault="004A647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91700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F654C" id="Rettangolo 619" o:spid="_x0000_s1027" style="position:absolute;margin-left:24.6pt;margin-top:211.2pt;width:561.1pt;height:280.2pt;z-index:251661312;visibility:visible;mso-wrap-style:square;mso-width-percent:917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17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" o:allowincell="f" filled="f" stroked="f">
                <v:textbox inset="0,0,0,0">
                  <w:txbxContent>
                    <w:tbl>
                      <w:tblPr>
                        <w:tblOverlap w:val="never"/>
                        <w:tblW w:w="5000" w:type="pct"/>
                        <w:jc w:val="center"/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919"/>
                      </w:tblGrid>
                      <w:tr w:rsidR="009A1D18" w14:paraId="49903ED0" w14:textId="77777777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14:paraId="595268ED" w14:textId="77777777" w:rsidR="004A6471" w:rsidRDefault="004A6471">
                            <w:pPr>
                              <w:pStyle w:val="Nessunaspaziatura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9A1D18" w:rsidRPr="00FE7A28" w14:paraId="0565DA04" w14:textId="77777777" w:rsidTr="00FE7A28">
                        <w:trPr>
                          <w:trHeight w:val="2407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14:paraId="3DC68EEC" w14:textId="74FDA600" w:rsidR="004A6471" w:rsidRPr="009A1D18" w:rsidRDefault="00C2474B" w:rsidP="009A1D18">
                            <w:pPr>
                              <w:pStyle w:val="Nessunaspaziatura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en-GB"/>
                                </w:rPr>
                                <w:id w:val="3232653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E7A28" w:rsidRPr="00FE7A28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  <w:t>B1</w:t>
                                </w:r>
                                <w:proofErr w:type="gramStart"/>
                                <w:r w:rsidR="00FE7A28" w:rsidRPr="00FE7A28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  <w:t xml:space="preserve">InterSIV </w:t>
                                </w:r>
                                <w:r w:rsidR="00E459A8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  <w:t>:</w:t>
                                </w:r>
                                <w:proofErr w:type="gramEnd"/>
                                <w:r w:rsidR="00E459A8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  <w:t xml:space="preserve"> </w:t>
                                </w:r>
                                <w:r w:rsidR="00FE7A28" w:rsidRPr="00FE7A28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  <w:t>SIV-SAP Business One Integration</w:t>
                                </w:r>
                              </w:sdtContent>
                            </w:sdt>
                          </w:p>
                        </w:tc>
                      </w:tr>
                      <w:tr w:rsidR="009A1D18" w:rsidRPr="00FE7A28" w14:paraId="7CDE2623" w14:textId="77777777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14:paraId="2F697C9C" w14:textId="77777777" w:rsidR="004A6471" w:rsidRPr="009A1D18" w:rsidRDefault="004A6471">
                            <w:pPr>
                              <w:pStyle w:val="Nessunaspaziatura"/>
                              <w:rPr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</w:tc>
                      </w:tr>
                      <w:tr w:rsidR="009A1D18" w14:paraId="0E52F01E" w14:textId="77777777" w:rsidTr="00FE7A28">
                        <w:trPr>
                          <w:trHeight w:val="1824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14:paraId="716A1921" w14:textId="0F66F0D6" w:rsidR="004A6471" w:rsidRDefault="00C2474B" w:rsidP="00FE7A28">
                            <w:pPr>
                              <w:pStyle w:val="Nessunaspaziatura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sz w:val="36"/>
                                  <w:szCs w:val="36"/>
                                </w:rPr>
                                <w:id w:val="1652111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F6211">
                                  <w:rPr>
                                    <w:sz w:val="36"/>
                                    <w:szCs w:val="36"/>
                                  </w:rPr>
                                  <w:t>V</w:t>
                                </w:r>
                                <w:r w:rsidR="00DB0966" w:rsidRPr="00DB0966">
                                  <w:rPr>
                                    <w:sz w:val="36"/>
                                    <w:szCs w:val="36"/>
                                  </w:rPr>
                                  <w:t xml:space="preserve">er. </w:t>
                                </w:r>
                                <w:r w:rsidR="00061F0D">
                                  <w:rPr>
                                    <w:sz w:val="36"/>
                                    <w:szCs w:val="36"/>
                                  </w:rPr>
                                  <w:t>1.0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1ED25C62" w14:textId="77777777" w:rsidR="004A6471" w:rsidRDefault="004A6471"/>
                  </w:txbxContent>
                </v:textbox>
                <w10:wrap anchorx="page" anchory="page"/>
              </v:rect>
            </w:pict>
          </mc:Fallback>
        </mc:AlternateContent>
      </w:r>
      <w:sdt>
        <w:sdtPr>
          <w:id w:val="-831605760"/>
          <w:docPartObj>
            <w:docPartGallery w:val="Cover Pages"/>
            <w:docPartUnique/>
          </w:docPartObj>
        </w:sdtPr>
        <w:sdtEndPr/>
        <w:sdtContent>
          <w:r w:rsidR="00C7462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3AA0A0D" wp14:editId="2403883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Forma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2C89E248" id="Forma 622" o:spid="_x0000_s1026" style="position:absolute;margin-left:0;margin-top:0;width:561.35pt;height:742.9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" o:allowincell="f" filled="f" fillcolor="black">
                    <w10:wrap anchorx="page" anchory="page"/>
                  </v:roundrect>
                </w:pict>
              </mc:Fallback>
            </mc:AlternateContent>
          </w:r>
          <w:r w:rsidR="00C74629">
            <w:br w:type="page"/>
          </w:r>
        </w:sdtContent>
      </w:sdt>
    </w:p>
    <w:p w14:paraId="5AF43FB7" w14:textId="5612AC2C" w:rsidR="004A6471" w:rsidRPr="00FE7A28" w:rsidRDefault="00C2474B">
      <w:pPr>
        <w:pStyle w:val="Titolo"/>
        <w:rPr>
          <w:smallCaps w:val="0"/>
          <w:lang w:val="en-GB"/>
        </w:rPr>
      </w:pPr>
      <w:sdt>
        <w:sdtPr>
          <w:rPr>
            <w:smallCaps w:val="0"/>
            <w:sz w:val="44"/>
            <w:lang w:val="en-GB"/>
          </w:rPr>
          <w:alias w:val="Titolo"/>
          <w:tag w:val="Titolo"/>
          <w:id w:val="11808329"/>
          <w:placeholder>
            <w:docPart w:val="449F422639914F069E7391DA45DBF4E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E459A8">
            <w:rPr>
              <w:smallCaps w:val="0"/>
              <w:sz w:val="44"/>
              <w:lang w:val="en-GB"/>
            </w:rPr>
            <w:t>B1</w:t>
          </w:r>
          <w:proofErr w:type="gramStart"/>
          <w:r w:rsidR="00E459A8">
            <w:rPr>
              <w:smallCaps w:val="0"/>
              <w:sz w:val="44"/>
              <w:lang w:val="en-GB"/>
            </w:rPr>
            <w:t>InterSIV :</w:t>
          </w:r>
          <w:proofErr w:type="gramEnd"/>
          <w:r w:rsidR="00E459A8">
            <w:rPr>
              <w:smallCaps w:val="0"/>
              <w:sz w:val="44"/>
              <w:lang w:val="en-GB"/>
            </w:rPr>
            <w:t xml:space="preserve"> SIV-SAP Business One Integration</w:t>
          </w:r>
        </w:sdtContent>
      </w:sdt>
    </w:p>
    <w:p w14:paraId="673D4471" w14:textId="4642FAE5" w:rsidR="004A6471" w:rsidRPr="00E67494" w:rsidRDefault="00C2474B">
      <w:pPr>
        <w:pStyle w:val="Sottotitolo"/>
        <w:rPr>
          <w:lang w:val="en-GB"/>
        </w:rPr>
      </w:pPr>
      <w:sdt>
        <w:sdtPr>
          <w:rPr>
            <w:lang w:val="en-GB"/>
          </w:rPr>
          <w:alias w:val="Sottotitolo"/>
          <w:tag w:val="Sottotitolo"/>
          <w:id w:val="11808339"/>
          <w:placeholder>
            <w:docPart w:val="1D5C6B07E7EE40C3AC3F92CF17A2028B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1F6211">
            <w:rPr>
              <w:lang w:val="en-GB"/>
            </w:rPr>
            <w:t>Ver. 1.0</w:t>
          </w:r>
        </w:sdtContent>
      </w:sdt>
    </w:p>
    <w:p w14:paraId="2EF227C5" w14:textId="503C21CD" w:rsidR="004E2557" w:rsidRDefault="00FE7A28" w:rsidP="004E2557">
      <w:pPr>
        <w:pStyle w:val="Titolo1"/>
        <w:rPr>
          <w:lang w:val="en-GB"/>
        </w:rPr>
      </w:pPr>
      <w:r>
        <w:rPr>
          <w:lang w:val="en-GB"/>
        </w:rPr>
        <w:t>B1InterSIV</w:t>
      </w:r>
      <w:r w:rsidR="004E2557">
        <w:rPr>
          <w:lang w:val="en-GB"/>
        </w:rPr>
        <w:t xml:space="preserve"> suite</w:t>
      </w:r>
    </w:p>
    <w:p w14:paraId="1AEC6E63" w14:textId="28366204" w:rsidR="004E2557" w:rsidRDefault="004E2557" w:rsidP="004E2557">
      <w:pPr>
        <w:rPr>
          <w:lang w:val="en-GB"/>
        </w:rPr>
      </w:pPr>
      <w:r w:rsidRPr="00AF3DED">
        <w:rPr>
          <w:b/>
          <w:lang w:val="en-GB"/>
        </w:rPr>
        <w:t>B1Inter</w:t>
      </w:r>
      <w:r w:rsidR="00FE7A28">
        <w:rPr>
          <w:b/>
          <w:lang w:val="en-GB"/>
        </w:rPr>
        <w:t>SIV</w:t>
      </w:r>
      <w:r>
        <w:rPr>
          <w:i/>
          <w:lang w:val="en-GB"/>
        </w:rPr>
        <w:t xml:space="preserve"> </w:t>
      </w:r>
      <w:r w:rsidR="00DB0966">
        <w:rPr>
          <w:lang w:val="en-GB"/>
        </w:rPr>
        <w:t xml:space="preserve">is a </w:t>
      </w:r>
      <w:r w:rsidR="00DB0966" w:rsidRPr="00E67494">
        <w:rPr>
          <w:lang w:val="en-GB"/>
        </w:rPr>
        <w:t>suite</w:t>
      </w:r>
      <w:r w:rsidR="00DB0966">
        <w:rPr>
          <w:lang w:val="en-GB"/>
        </w:rPr>
        <w:t xml:space="preserve"> of programs for the integration of</w:t>
      </w:r>
      <w:r w:rsidR="00011790">
        <w:rPr>
          <w:lang w:val="en-GB"/>
        </w:rPr>
        <w:t xml:space="preserve"> </w:t>
      </w:r>
      <w:r w:rsidR="00DB0966">
        <w:rPr>
          <w:lang w:val="en-GB"/>
        </w:rPr>
        <w:t>accounting registrations</w:t>
      </w:r>
      <w:r>
        <w:rPr>
          <w:lang w:val="en-GB"/>
        </w:rPr>
        <w:t xml:space="preserve"> </w:t>
      </w:r>
      <w:r w:rsidR="00DB0966">
        <w:rPr>
          <w:lang w:val="en-GB"/>
        </w:rPr>
        <w:t>from</w:t>
      </w:r>
      <w:r w:rsidR="00011790">
        <w:rPr>
          <w:lang w:val="en-GB"/>
        </w:rPr>
        <w:t xml:space="preserve"> </w:t>
      </w:r>
      <w:r>
        <w:rPr>
          <w:lang w:val="en-GB"/>
        </w:rPr>
        <w:t xml:space="preserve">SIV </w:t>
      </w:r>
      <w:r w:rsidR="00DB0966">
        <w:rPr>
          <w:lang w:val="en-GB"/>
        </w:rPr>
        <w:t>to</w:t>
      </w:r>
      <w:r>
        <w:rPr>
          <w:lang w:val="en-GB"/>
        </w:rPr>
        <w:t xml:space="preserve"> SAP Business One </w:t>
      </w:r>
      <w:r w:rsidR="00DB0966">
        <w:rPr>
          <w:lang w:val="en-GB"/>
        </w:rPr>
        <w:t xml:space="preserve">for the customer </w:t>
      </w:r>
      <w:proofErr w:type="spellStart"/>
      <w:r w:rsidRPr="00820D0E">
        <w:rPr>
          <w:b/>
          <w:lang w:val="en-GB"/>
        </w:rPr>
        <w:t>StorGaz</w:t>
      </w:r>
      <w:proofErr w:type="spellEnd"/>
      <w:r>
        <w:rPr>
          <w:lang w:val="en-GB"/>
        </w:rPr>
        <w:t>.</w:t>
      </w:r>
    </w:p>
    <w:p w14:paraId="347791A5" w14:textId="07136215" w:rsidR="004A6471" w:rsidRPr="009A1D18" w:rsidRDefault="009A1D18" w:rsidP="009A1D18">
      <w:pPr>
        <w:pStyle w:val="Titolo1"/>
        <w:rPr>
          <w:lang w:val="en-GB"/>
        </w:rPr>
      </w:pPr>
      <w:r w:rsidRPr="009A1D18">
        <w:rPr>
          <w:lang w:val="en-GB"/>
        </w:rPr>
        <w:t>Componen</w:t>
      </w:r>
      <w:r w:rsidR="00011790">
        <w:rPr>
          <w:lang w:val="en-GB"/>
        </w:rPr>
        <w:t>t</w:t>
      </w:r>
      <w:r w:rsidR="00DB0966">
        <w:rPr>
          <w:lang w:val="en-GB"/>
        </w:rPr>
        <w:t>s</w:t>
      </w:r>
    </w:p>
    <w:p w14:paraId="6A1B44AD" w14:textId="70DC5E62" w:rsidR="009A1D18" w:rsidRDefault="00DB0966" w:rsidP="009A1D18">
      <w:pPr>
        <w:rPr>
          <w:lang w:val="en-GB"/>
        </w:rPr>
      </w:pPr>
      <w:r>
        <w:rPr>
          <w:lang w:val="en-GB"/>
        </w:rPr>
        <w:t>With this build we release</w:t>
      </w:r>
      <w:r w:rsidR="009A1D18">
        <w:rPr>
          <w:lang w:val="en-GB"/>
        </w:rPr>
        <w:t xml:space="preserve"> </w:t>
      </w:r>
      <w:r>
        <w:rPr>
          <w:lang w:val="en-GB"/>
        </w:rPr>
        <w:t>programs at following version:</w:t>
      </w:r>
    </w:p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403"/>
        <w:gridCol w:w="5102"/>
      </w:tblGrid>
      <w:tr w:rsidR="00D916DB" w:rsidRPr="00D916DB" w14:paraId="4E5B8BCB" w14:textId="77777777" w:rsidTr="00D916DB">
        <w:trPr>
          <w:trHeight w:val="271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1C123A" w14:textId="25DA4C94" w:rsidR="00D916DB" w:rsidRPr="00D916DB" w:rsidRDefault="00D916DB" w:rsidP="00D9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916D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Componen</w:t>
            </w:r>
            <w:r w:rsidR="00DB0966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F442D7" w14:textId="42B88688" w:rsidR="00D916DB" w:rsidRPr="00D916DB" w:rsidRDefault="00D916DB" w:rsidP="00D9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916D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Version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B5110A" w14:textId="63BD0C5D" w:rsidR="00D916DB" w:rsidRPr="00D916DB" w:rsidRDefault="0043106F" w:rsidP="00D91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18</w:t>
            </w:r>
            <w:r w:rsidR="00D916DB" w:rsidRPr="00D916D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/</w:t>
            </w:r>
            <w:r w:rsidR="00DB0966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03</w:t>
            </w:r>
            <w:r w:rsidR="00D916DB" w:rsidRPr="00D916D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/201</w:t>
            </w:r>
            <w:r w:rsidR="00DB0966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8</w:t>
            </w:r>
          </w:p>
        </w:tc>
      </w:tr>
      <w:tr w:rsidR="00EE2DB7" w:rsidRPr="00D916DB" w14:paraId="266381AF" w14:textId="77777777" w:rsidTr="00D916DB">
        <w:trPr>
          <w:trHeight w:val="271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B873" w14:textId="2FC1320C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AbstractNET.dll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D51E" w14:textId="07C24771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1:2:5:0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A25C" w14:textId="5792A07C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General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library</w:t>
            </w:r>
            <w:proofErr w:type="spellEnd"/>
          </w:p>
        </w:tc>
      </w:tr>
      <w:tr w:rsidR="00EE2DB7" w:rsidRPr="00FE7A28" w14:paraId="17E52A2C" w14:textId="77777777" w:rsidTr="00D916DB">
        <w:trPr>
          <w:trHeight w:val="271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DD61" w14:textId="0377FD45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B1LauncherJE.exe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C508" w14:textId="7B5C28CA" w:rsidR="00EE2DB7" w:rsidRPr="00FE7A28" w:rsidRDefault="00DB0966" w:rsidP="00EE2DB7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DB0966">
              <w:rPr>
                <w:rFonts w:ascii="Calibri" w:hAnsi="Calibri" w:cs="Calibri"/>
                <w:color w:val="000000"/>
                <w:szCs w:val="22"/>
              </w:rPr>
              <w:t>1.1.0.19310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81DE" w14:textId="49D4B05B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Application to import SIV </w:t>
            </w:r>
            <w:proofErr w:type="spellStart"/>
            <w:r w:rsidR="00DB0966">
              <w:rPr>
                <w:rFonts w:ascii="Calibri" w:hAnsi="Calibri" w:cs="Calibri"/>
                <w:color w:val="000000"/>
                <w:szCs w:val="22"/>
              </w:rPr>
              <w:t>accounting</w:t>
            </w:r>
            <w:proofErr w:type="spellEnd"/>
            <w:r w:rsidR="00DB0966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="00DB0966">
              <w:rPr>
                <w:rFonts w:ascii="Calibri" w:hAnsi="Calibri" w:cs="Calibri"/>
                <w:color w:val="000000"/>
                <w:szCs w:val="22"/>
              </w:rPr>
              <w:t>registrations</w:t>
            </w:r>
            <w:proofErr w:type="spellEnd"/>
            <w:r w:rsidR="00DB0966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in B1 </w:t>
            </w:r>
          </w:p>
        </w:tc>
      </w:tr>
      <w:tr w:rsidR="00EE2DB7" w:rsidRPr="00FE7A28" w14:paraId="5199AA0A" w14:textId="77777777" w:rsidTr="00D916DB">
        <w:trPr>
          <w:trHeight w:val="271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8BA9" w14:textId="120D54D7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B1LauncherJE.exe.config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BCA5" w14:textId="549DBB21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not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versioned</w:t>
            </w:r>
            <w:proofErr w:type="spellEnd"/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CF26" w14:textId="04DFD463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Configuration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file for B1LauncherJE.exe</w:t>
            </w:r>
          </w:p>
        </w:tc>
      </w:tr>
      <w:tr w:rsidR="00EE2DB7" w:rsidRPr="00FE7A28" w14:paraId="1AE5FBEF" w14:textId="77777777" w:rsidTr="00D916DB">
        <w:trPr>
          <w:trHeight w:val="271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152E" w14:textId="1B95F9B5" w:rsidR="00EE2DB7" w:rsidRPr="00FE7A28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CommonLib.dll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4D7D" w14:textId="0D4090E8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1.3.0.39575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B50F" w14:textId="0A74BF3F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General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library</w:t>
            </w:r>
            <w:proofErr w:type="spellEnd"/>
          </w:p>
        </w:tc>
      </w:tr>
      <w:tr w:rsidR="00EE2DB7" w:rsidRPr="00FE7A28" w14:paraId="0F2907CB" w14:textId="77777777" w:rsidTr="00D916DB">
        <w:trPr>
          <w:trHeight w:val="271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C07E" w14:textId="21E046D5" w:rsidR="00EE2DB7" w:rsidRPr="00FE7A28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Configuration.gaz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4BE2" w14:textId="04C66F41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FA17" w14:textId="5883CF1A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Configuration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repository for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solution</w:t>
            </w:r>
            <w:proofErr w:type="spellEnd"/>
          </w:p>
        </w:tc>
      </w:tr>
      <w:tr w:rsidR="00EE2DB7" w:rsidRPr="00D916DB" w14:paraId="5D708830" w14:textId="77777777" w:rsidTr="00D916DB">
        <w:trPr>
          <w:trHeight w:val="271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BC81" w14:textId="3027A60B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N4NLogService.dll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7ED3" w14:textId="00F26AD9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1:1:2:20534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35F4" w14:textId="7ADDD7DB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Core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library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for log trace</w:t>
            </w:r>
          </w:p>
        </w:tc>
      </w:tr>
      <w:tr w:rsidR="00EE2DB7" w:rsidRPr="00FE7A28" w14:paraId="41428C52" w14:textId="77777777" w:rsidTr="00D916DB">
        <w:trPr>
          <w:trHeight w:val="271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7C45" w14:textId="6F7BD512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N4NTraceOnFilePlugIn.dll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2CF2" w14:textId="1F2C86BE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1:0:3:20537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1D80" w14:textId="6A299F08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Plugin to trace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activities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in 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flat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file</w:t>
            </w:r>
          </w:p>
        </w:tc>
      </w:tr>
      <w:tr w:rsidR="00EE2DB7" w:rsidRPr="00FE7A28" w14:paraId="726E9A13" w14:textId="77777777" w:rsidTr="00D916DB">
        <w:trPr>
          <w:trHeight w:val="271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F0F2" w14:textId="3BA0DE1C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SAPBusinessOneSDK.dll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2E81" w14:textId="2F7FEBA9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1:0:0:1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0CB7" w14:textId="302C9287" w:rsidR="00EE2DB7" w:rsidRPr="00D916DB" w:rsidRDefault="00EE2DB7" w:rsidP="00EE2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SAP Business One Studio SDK</w:t>
            </w:r>
          </w:p>
        </w:tc>
      </w:tr>
    </w:tbl>
    <w:p w14:paraId="67671F06" w14:textId="2B02FE6A" w:rsidR="006A1903" w:rsidRDefault="006A1903" w:rsidP="006A1903">
      <w:pPr>
        <w:rPr>
          <w:lang w:val="en-GB"/>
        </w:rPr>
      </w:pPr>
    </w:p>
    <w:p w14:paraId="3326839B" w14:textId="1F4833A7" w:rsidR="009A1D18" w:rsidRDefault="00E67494" w:rsidP="00E67494">
      <w:pPr>
        <w:pStyle w:val="Titolo1"/>
        <w:rPr>
          <w:lang w:val="en-GB"/>
        </w:rPr>
      </w:pPr>
      <w:r>
        <w:rPr>
          <w:lang w:val="en-GB"/>
        </w:rPr>
        <w:t>Prerequisit</w:t>
      </w:r>
      <w:r w:rsidR="00450078">
        <w:rPr>
          <w:lang w:val="en-GB"/>
        </w:rPr>
        <w:t>es</w:t>
      </w:r>
    </w:p>
    <w:p w14:paraId="522F89AA" w14:textId="304099FC" w:rsidR="00E67494" w:rsidRDefault="00DB0966" w:rsidP="00E67494">
      <w:pPr>
        <w:rPr>
          <w:lang w:val="en-GB"/>
        </w:rPr>
      </w:pPr>
      <w:r>
        <w:rPr>
          <w:lang w:val="en-GB"/>
        </w:rPr>
        <w:t xml:space="preserve">The </w:t>
      </w:r>
      <w:r w:rsidR="00FE7A28" w:rsidRPr="00AF3DED">
        <w:rPr>
          <w:b/>
          <w:lang w:val="en-GB"/>
        </w:rPr>
        <w:t>B1Inter</w:t>
      </w:r>
      <w:r w:rsidR="00FE7A28">
        <w:rPr>
          <w:b/>
          <w:lang w:val="en-GB"/>
        </w:rPr>
        <w:t>SIV</w:t>
      </w:r>
      <w:r w:rsidR="00FE7A28">
        <w:rPr>
          <w:i/>
          <w:lang w:val="en-GB"/>
        </w:rPr>
        <w:t xml:space="preserve"> </w:t>
      </w:r>
      <w:r w:rsidRPr="00DB0966">
        <w:rPr>
          <w:lang w:val="en-GB"/>
        </w:rPr>
        <w:t>suite</w:t>
      </w:r>
      <w:r>
        <w:rPr>
          <w:lang w:val="en-GB"/>
        </w:rPr>
        <w:t xml:space="preserve"> requires </w:t>
      </w:r>
      <w:r w:rsidR="00E67494">
        <w:rPr>
          <w:lang w:val="en-GB"/>
        </w:rPr>
        <w:t>.NET Framework 4.</w:t>
      </w:r>
      <w:r w:rsidR="00EE2DB7">
        <w:rPr>
          <w:lang w:val="en-GB"/>
        </w:rPr>
        <w:t>7</w:t>
      </w:r>
      <w:r w:rsidR="00AF3DED">
        <w:rPr>
          <w:lang w:val="en-GB"/>
        </w:rPr>
        <w:t xml:space="preserve"> </w:t>
      </w:r>
      <w:r>
        <w:rPr>
          <w:lang w:val="en-GB"/>
        </w:rPr>
        <w:t>or early</w:t>
      </w:r>
      <w:r w:rsidR="00AF3DED">
        <w:rPr>
          <w:lang w:val="en-GB"/>
        </w:rPr>
        <w:t>.</w:t>
      </w:r>
    </w:p>
    <w:p w14:paraId="56A7F743" w14:textId="64871BB5" w:rsidR="00E67494" w:rsidRDefault="00C2474B" w:rsidP="00E67494">
      <w:pPr>
        <w:rPr>
          <w:lang w:val="en-GB"/>
        </w:rPr>
      </w:pPr>
      <w:hyperlink r:id="rId13" w:history="1">
        <w:r w:rsidR="00EE2DB7" w:rsidRPr="002B309E">
          <w:rPr>
            <w:rStyle w:val="Collegamentoipertestuale"/>
          </w:rPr>
          <w:t>https://www.microsoft.com/en-us/download/details.aspx?id=56116</w:t>
        </w:r>
      </w:hyperlink>
      <w:r w:rsidR="00EE2DB7">
        <w:t xml:space="preserve"> </w:t>
      </w:r>
    </w:p>
    <w:p w14:paraId="7DB102C4" w14:textId="0CDA4C79" w:rsidR="00AF3DED" w:rsidRPr="005D42EF" w:rsidRDefault="00450078" w:rsidP="00E67494">
      <w:pPr>
        <w:rPr>
          <w:lang w:val="en-GB"/>
        </w:rPr>
      </w:pPr>
      <w:r>
        <w:rPr>
          <w:lang w:val="en-GB"/>
        </w:rPr>
        <w:t>Furthermore, are required</w:t>
      </w:r>
      <w:r w:rsidR="00EE2DB7">
        <w:rPr>
          <w:lang w:val="en-GB"/>
        </w:rPr>
        <w:t xml:space="preserve"> </w:t>
      </w:r>
      <w:r>
        <w:rPr>
          <w:lang w:val="en-GB"/>
        </w:rPr>
        <w:t xml:space="preserve">on the B1InterSIV client </w:t>
      </w:r>
      <w:r w:rsidR="00AF3DED">
        <w:rPr>
          <w:lang w:val="en-GB"/>
        </w:rPr>
        <w:t xml:space="preserve">SAP Business One Data Interface SDK version </w:t>
      </w:r>
      <w:r w:rsidR="00AF3DED">
        <w:rPr>
          <w:b/>
          <w:lang w:val="en-GB"/>
        </w:rPr>
        <w:t>9.</w:t>
      </w:r>
      <w:r w:rsidR="00EE2DB7">
        <w:rPr>
          <w:b/>
          <w:lang w:val="en-GB"/>
        </w:rPr>
        <w:t>2</w:t>
      </w:r>
      <w:r w:rsidR="00AF3DED">
        <w:rPr>
          <w:b/>
          <w:lang w:val="en-GB"/>
        </w:rPr>
        <w:t>0.1</w:t>
      </w:r>
      <w:r w:rsidR="00EE2DB7">
        <w:rPr>
          <w:b/>
          <w:lang w:val="en-GB"/>
        </w:rPr>
        <w:t>9</w:t>
      </w:r>
      <w:r w:rsidR="00AF3DED">
        <w:rPr>
          <w:b/>
          <w:lang w:val="en-GB"/>
        </w:rPr>
        <w:t>0</w:t>
      </w:r>
      <w:r w:rsidR="00820D0E">
        <w:rPr>
          <w:lang w:val="en-GB"/>
        </w:rPr>
        <w:t xml:space="preserve"> </w:t>
      </w:r>
      <w:r>
        <w:rPr>
          <w:lang w:val="en-GB"/>
        </w:rPr>
        <w:t xml:space="preserve">or early and </w:t>
      </w:r>
      <w:r w:rsidR="00FE7A28" w:rsidRPr="005D42EF">
        <w:rPr>
          <w:b/>
          <w:lang w:val="en-GB"/>
        </w:rPr>
        <w:t>SAP B1Studio</w:t>
      </w:r>
      <w:r>
        <w:rPr>
          <w:b/>
          <w:lang w:val="en-GB"/>
        </w:rPr>
        <w:t xml:space="preserve"> </w:t>
      </w:r>
      <w:r w:rsidRPr="00450078">
        <w:rPr>
          <w:lang w:val="en-GB"/>
        </w:rPr>
        <w:t xml:space="preserve">compliant </w:t>
      </w:r>
      <w:r>
        <w:rPr>
          <w:lang w:val="en-GB"/>
        </w:rPr>
        <w:t>to</w:t>
      </w:r>
      <w:r w:rsidR="00EE2DB7">
        <w:rPr>
          <w:lang w:val="en-GB"/>
        </w:rPr>
        <w:t xml:space="preserve"> </w:t>
      </w:r>
      <w:r w:rsidR="005D42EF">
        <w:rPr>
          <w:lang w:val="en-GB"/>
        </w:rPr>
        <w:t>DI-API</w:t>
      </w:r>
      <w:r>
        <w:rPr>
          <w:lang w:val="en-GB"/>
        </w:rPr>
        <w:t xml:space="preserve"> version</w:t>
      </w:r>
      <w:r w:rsidR="00EE2DB7">
        <w:rPr>
          <w:lang w:val="en-GB"/>
        </w:rPr>
        <w:t>.</w:t>
      </w:r>
    </w:p>
    <w:p w14:paraId="27AEC259" w14:textId="27E748C3" w:rsidR="00E67494" w:rsidRDefault="00155969" w:rsidP="00AF3DED">
      <w:pPr>
        <w:pStyle w:val="Titolo1"/>
        <w:rPr>
          <w:lang w:val="en-GB"/>
        </w:rPr>
      </w:pPr>
      <w:r w:rsidRPr="00AF3D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11AD86C" wp14:editId="132D2727">
                <wp:simplePos x="0" y="0"/>
                <wp:positionH relativeFrom="margin">
                  <wp:posOffset>3978275</wp:posOffset>
                </wp:positionH>
                <wp:positionV relativeFrom="margin">
                  <wp:posOffset>5561330</wp:posOffset>
                </wp:positionV>
                <wp:extent cx="1871345" cy="2128520"/>
                <wp:effectExtent l="0" t="0" r="14605" b="24130"/>
                <wp:wrapSquare wrapText="bothSides"/>
                <wp:docPr id="95" name="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2128520"/>
                        </a:xfrm>
                        <a:prstGeom prst="roundRect">
                          <a:avLst>
                            <a:gd name="adj" fmla="val 16079"/>
                          </a:avLst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B32A7" w14:textId="70EC57B5" w:rsidR="00AF3DED" w:rsidRDefault="005D42EF">
                            <w:pPr>
                              <w:pStyle w:val="Nessunaspaziatura"/>
                              <w:spacing w:before="160" w:after="160" w:line="276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EDBD48" wp14:editId="7C8336D0">
                                  <wp:extent cx="884555" cy="176149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4555" cy="1761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1AD86C" id="Forma 11" o:spid="_x0000_s1028" style="position:absolute;margin-left:313.25pt;margin-top:437.9pt;width:147.35pt;height:167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" o:allowincell="f" fillcolor="white [3201]" strokecolor="#d34817 [3204]" strokeweight="1pt">
                <v:textbox>
                  <w:txbxContent>
                    <w:p w14:paraId="6B2B32A7" w14:textId="70EC57B5" w:rsidR="00AF3DED" w:rsidRDefault="005D42EF">
                      <w:pPr>
                        <w:pStyle w:val="Nessunaspaziatura"/>
                        <w:spacing w:before="160" w:after="160" w:line="276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EDBD48" wp14:editId="7C8336D0">
                            <wp:extent cx="884555" cy="176149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4555" cy="1761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77530">
        <w:rPr>
          <w:lang w:val="en-GB"/>
        </w:rPr>
        <w:t>Deploy</w:t>
      </w:r>
    </w:p>
    <w:p w14:paraId="144E4AE8" w14:textId="535F6728" w:rsidR="00AF3DED" w:rsidRDefault="00450078" w:rsidP="00AF3DED">
      <w:pPr>
        <w:rPr>
          <w:lang w:val="en-GB"/>
        </w:rPr>
      </w:pPr>
      <w:r>
        <w:rPr>
          <w:lang w:val="en-GB"/>
        </w:rPr>
        <w:t>This version is tested and released for</w:t>
      </w:r>
      <w:r w:rsidR="00AF3DED">
        <w:rPr>
          <w:lang w:val="en-GB"/>
        </w:rPr>
        <w:t xml:space="preserve"> Microsoft SQL Server 20</w:t>
      </w:r>
      <w:r w:rsidR="00376615">
        <w:rPr>
          <w:lang w:val="en-GB"/>
        </w:rPr>
        <w:t>14.</w:t>
      </w:r>
    </w:p>
    <w:p w14:paraId="725D09BA" w14:textId="6BB92A50" w:rsidR="00AF3DED" w:rsidRPr="00820D0E" w:rsidRDefault="00450078" w:rsidP="009829C0">
      <w:pPr>
        <w:rPr>
          <w:lang w:val="en-GB"/>
        </w:rPr>
      </w:pPr>
      <w:r>
        <w:rPr>
          <w:lang w:val="en-GB"/>
        </w:rPr>
        <w:t xml:space="preserve">To setup </w:t>
      </w:r>
      <w:r>
        <w:rPr>
          <w:i/>
          <w:lang w:val="en-GB"/>
        </w:rPr>
        <w:t>B1InterSIV</w:t>
      </w:r>
      <w:r>
        <w:rPr>
          <w:lang w:val="en-GB"/>
        </w:rPr>
        <w:t xml:space="preserve"> is enough unzip </w:t>
      </w:r>
      <w:r w:rsidR="00C3102D" w:rsidRPr="00C3102D">
        <w:rPr>
          <w:b/>
          <w:lang w:val="en-GB"/>
        </w:rPr>
        <w:t>B1InterSiv_v1.0_binary.zip</w:t>
      </w:r>
      <w:r w:rsidR="00AF3DED">
        <w:rPr>
          <w:lang w:val="en-GB"/>
        </w:rPr>
        <w:t xml:space="preserve"> </w:t>
      </w:r>
      <w:r>
        <w:rPr>
          <w:lang w:val="en-GB"/>
        </w:rPr>
        <w:t>under a root directory</w:t>
      </w:r>
      <w:r w:rsidR="00B30F96">
        <w:rPr>
          <w:lang w:val="en-GB"/>
        </w:rPr>
        <w:t xml:space="preserve"> </w:t>
      </w:r>
      <w:r w:rsidR="00ED7910">
        <w:rPr>
          <w:lang w:val="en-GB"/>
        </w:rPr>
        <w:t>to get</w:t>
      </w:r>
      <w:r w:rsidR="009829C0">
        <w:rPr>
          <w:lang w:val="en-GB"/>
        </w:rPr>
        <w:t xml:space="preserve"> the</w:t>
      </w:r>
      <w:r w:rsidR="00ED7910">
        <w:rPr>
          <w:lang w:val="en-GB"/>
        </w:rPr>
        <w:t xml:space="preserve"> branch </w:t>
      </w:r>
      <w:r w:rsidR="009829C0">
        <w:rPr>
          <w:lang w:val="en-GB"/>
        </w:rPr>
        <w:t xml:space="preserve">of path in </w:t>
      </w:r>
      <w:proofErr w:type="spellStart"/>
      <w:r w:rsidR="00820D0E">
        <w:rPr>
          <w:lang w:val="en-GB"/>
        </w:rPr>
        <w:t>Figura</w:t>
      </w:r>
      <w:proofErr w:type="spellEnd"/>
      <w:r w:rsidR="00820D0E">
        <w:rPr>
          <w:lang w:val="en-GB"/>
        </w:rPr>
        <w:t xml:space="preserve"> 1.</w:t>
      </w:r>
    </w:p>
    <w:p w14:paraId="5A3C513F" w14:textId="2ACC1F50" w:rsidR="00AF3DED" w:rsidRDefault="0011778F" w:rsidP="00AF3DED">
      <w:pPr>
        <w:rPr>
          <w:lang w:val="en-GB"/>
        </w:rPr>
      </w:pPr>
      <w:r>
        <w:rPr>
          <w:lang w:val="en-GB"/>
        </w:rPr>
        <w:t xml:space="preserve">Under </w:t>
      </w:r>
      <w:r w:rsidR="00AF3DED">
        <w:rPr>
          <w:b/>
          <w:lang w:val="en-GB"/>
        </w:rPr>
        <w:t>bin</w:t>
      </w:r>
      <w:r w:rsidR="00014C8A">
        <w:rPr>
          <w:b/>
          <w:lang w:val="en-GB"/>
        </w:rPr>
        <w:t xml:space="preserve"> </w:t>
      </w:r>
      <w:r w:rsidR="00961D6F">
        <w:rPr>
          <w:lang w:val="en-GB"/>
        </w:rPr>
        <w:t xml:space="preserve">directory </w:t>
      </w:r>
      <w:r w:rsidR="004D1FE5">
        <w:rPr>
          <w:lang w:val="en-GB"/>
        </w:rPr>
        <w:t xml:space="preserve">are installed B1InterSiv programs </w:t>
      </w:r>
      <w:r w:rsidR="00F31A1B">
        <w:rPr>
          <w:lang w:val="en-GB"/>
        </w:rPr>
        <w:t>excepted for</w:t>
      </w:r>
      <w:r w:rsidR="00376615">
        <w:rPr>
          <w:lang w:val="en-GB"/>
        </w:rPr>
        <w:t xml:space="preserve"> </w:t>
      </w:r>
      <w:r w:rsidR="00014C8A" w:rsidRPr="00014C8A">
        <w:rPr>
          <w:i/>
          <w:lang w:val="en-GB"/>
        </w:rPr>
        <w:t>N4NTraceOnFilePlugIn.dll</w:t>
      </w:r>
      <w:r w:rsidR="00014C8A">
        <w:rPr>
          <w:lang w:val="en-GB"/>
        </w:rPr>
        <w:t xml:space="preserve"> </w:t>
      </w:r>
      <w:r w:rsidR="00F31A1B">
        <w:rPr>
          <w:lang w:val="en-GB"/>
        </w:rPr>
        <w:t>t</w:t>
      </w:r>
      <w:r w:rsidR="009A6DEF">
        <w:rPr>
          <w:lang w:val="en-GB"/>
        </w:rPr>
        <w:t xml:space="preserve">hat is installed under </w:t>
      </w:r>
      <w:r w:rsidR="00202356">
        <w:rPr>
          <w:b/>
          <w:lang w:val="en-GB"/>
        </w:rPr>
        <w:t>Plug-Ins</w:t>
      </w:r>
      <w:r w:rsidR="009A6DEF">
        <w:rPr>
          <w:lang w:val="en-GB"/>
        </w:rPr>
        <w:t xml:space="preserve"> directory.</w:t>
      </w:r>
    </w:p>
    <w:p w14:paraId="572124C7" w14:textId="77777777" w:rsidR="008D609F" w:rsidRDefault="009829C0" w:rsidP="00AF3DE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ECB8C" wp14:editId="52E7ACB2">
                <wp:simplePos x="0" y="0"/>
                <wp:positionH relativeFrom="column">
                  <wp:posOffset>4121160</wp:posOffset>
                </wp:positionH>
                <wp:positionV relativeFrom="paragraph">
                  <wp:posOffset>688596</wp:posOffset>
                </wp:positionV>
                <wp:extent cx="1583055" cy="635"/>
                <wp:effectExtent l="0" t="0" r="0" b="444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0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72DCF7" w14:textId="5A7D85B2" w:rsidR="00DE77B7" w:rsidRDefault="001E4FB1" w:rsidP="001E4FB1">
                            <w:pPr>
                              <w:pStyle w:val="Didascalia"/>
                            </w:pPr>
                            <w:bookmarkStart w:id="0" w:name="_Ref467462469"/>
                            <w:r>
                              <w:t xml:space="preserve">Figura </w:t>
                            </w:r>
                            <w:r w:rsidR="00C2474B">
                              <w:fldChar w:fldCharType="begin"/>
                            </w:r>
                            <w:r w:rsidR="00C2474B">
                              <w:instrText xml:space="preserve"> SEQ Figura \* ARABIC </w:instrText>
                            </w:r>
                            <w:r w:rsidR="00C2474B">
                              <w:fldChar w:fldCharType="separate"/>
                            </w:r>
                            <w:r w:rsidR="00C52546">
                              <w:rPr>
                                <w:noProof/>
                              </w:rPr>
                              <w:t>1</w:t>
                            </w:r>
                            <w:r w:rsidR="00C2474B">
                              <w:rPr>
                                <w:noProof/>
                              </w:rPr>
                              <w:fldChar w:fldCharType="end"/>
                            </w:r>
                            <w:bookmarkEnd w:id="0"/>
                            <w:r>
                              <w:t xml:space="preserve"> </w:t>
                            </w:r>
                            <w:r w:rsidR="0011778F">
                              <w:t>–</w:t>
                            </w:r>
                            <w:r>
                              <w:t xml:space="preserve"> </w:t>
                            </w:r>
                            <w:r w:rsidR="0011778F">
                              <w:t xml:space="preserve">B1InterSIV </w:t>
                            </w:r>
                          </w:p>
                          <w:p w14:paraId="0F8779A9" w14:textId="05A7DA6B" w:rsidR="001E4FB1" w:rsidRPr="006260F8" w:rsidRDefault="001E4FB1" w:rsidP="001E4FB1">
                            <w:pPr>
                              <w:pStyle w:val="Didascalia"/>
                              <w:rPr>
                                <w:color w:val="000000" w:themeColor="text1"/>
                                <w:szCs w:val="20"/>
                                <w:lang w:val="en-GB"/>
                              </w:rPr>
                            </w:pPr>
                            <w:r>
                              <w:t>file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7ECB8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9" type="#_x0000_t202" style="position:absolute;margin-left:324.5pt;margin-top:54.2pt;width:124.65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" stroked="f">
                <v:textbox style="mso-fit-shape-to-text:t" inset="0,0,0,0">
                  <w:txbxContent>
                    <w:p w14:paraId="1372DCF7" w14:textId="5A7D85B2" w:rsidR="00DE77B7" w:rsidRDefault="001E4FB1" w:rsidP="001E4FB1">
                      <w:pPr>
                        <w:pStyle w:val="Didascalia"/>
                      </w:pPr>
                      <w:bookmarkStart w:id="1" w:name="_Ref467462469"/>
                      <w:r>
                        <w:t xml:space="preserve">Figura </w:t>
                      </w:r>
                      <w:r w:rsidR="00E178CD">
                        <w:fldChar w:fldCharType="begin"/>
                      </w:r>
                      <w:r w:rsidR="00E178CD">
                        <w:instrText xml:space="preserve"> SEQ Figura \* ARABIC </w:instrText>
                      </w:r>
                      <w:r w:rsidR="00E178CD">
                        <w:fldChar w:fldCharType="separate"/>
                      </w:r>
                      <w:r w:rsidR="00C52546">
                        <w:rPr>
                          <w:noProof/>
                        </w:rPr>
                        <w:t>1</w:t>
                      </w:r>
                      <w:r w:rsidR="00E178CD">
                        <w:rPr>
                          <w:noProof/>
                        </w:rPr>
                        <w:fldChar w:fldCharType="end"/>
                      </w:r>
                      <w:bookmarkEnd w:id="1"/>
                      <w:r>
                        <w:t xml:space="preserve"> </w:t>
                      </w:r>
                      <w:r w:rsidR="0011778F">
                        <w:t>–</w:t>
                      </w:r>
                      <w:r>
                        <w:t xml:space="preserve"> </w:t>
                      </w:r>
                      <w:r w:rsidR="0011778F">
                        <w:t xml:space="preserve">B1InterSIV </w:t>
                      </w:r>
                    </w:p>
                    <w:p w14:paraId="0F8779A9" w14:textId="05A7DA6B" w:rsidR="001E4FB1" w:rsidRPr="006260F8" w:rsidRDefault="001E4FB1" w:rsidP="001E4FB1">
                      <w:pPr>
                        <w:pStyle w:val="Didascalia"/>
                        <w:rPr>
                          <w:color w:val="000000" w:themeColor="text1"/>
                          <w:szCs w:val="20"/>
                          <w:lang w:val="en-GB"/>
                        </w:rPr>
                      </w:pPr>
                      <w:r>
                        <w:t>file system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1FB8" w:rsidRPr="00D21FB8">
        <w:rPr>
          <w:b/>
          <w:lang w:val="en-GB"/>
        </w:rPr>
        <w:t xml:space="preserve"> </w:t>
      </w:r>
      <w:proofErr w:type="spellStart"/>
      <w:r w:rsidR="00D21FB8">
        <w:rPr>
          <w:b/>
          <w:lang w:val="en-GB"/>
        </w:rPr>
        <w:t>FromSIV</w:t>
      </w:r>
      <w:proofErr w:type="spellEnd"/>
      <w:r w:rsidR="00D21FB8">
        <w:rPr>
          <w:lang w:val="en-GB"/>
        </w:rPr>
        <w:t xml:space="preserve"> path is the root for files from SIV. The </w:t>
      </w:r>
      <w:r w:rsidR="00D21FB8">
        <w:rPr>
          <w:b/>
          <w:lang w:val="en-GB"/>
        </w:rPr>
        <w:t>Inbound</w:t>
      </w:r>
      <w:r w:rsidR="00D21FB8">
        <w:rPr>
          <w:lang w:val="en-GB"/>
        </w:rPr>
        <w:t xml:space="preserve"> directory corresponds to the FTP folder reached from SIV to upload the files. The uploaded files are processed from the applications starting on </w:t>
      </w:r>
      <w:r w:rsidR="00D21FB8">
        <w:rPr>
          <w:b/>
          <w:lang w:val="en-GB"/>
        </w:rPr>
        <w:t>Work</w:t>
      </w:r>
      <w:r w:rsidR="00D21FB8">
        <w:rPr>
          <w:lang w:val="en-GB"/>
        </w:rPr>
        <w:t xml:space="preserve"> directory.</w:t>
      </w:r>
      <w:r w:rsidR="00820D0E">
        <w:rPr>
          <w:lang w:val="en-GB"/>
        </w:rPr>
        <w:t xml:space="preserve"> </w:t>
      </w:r>
    </w:p>
    <w:p w14:paraId="0FA1BCC3" w14:textId="7FE97B42" w:rsidR="008D609F" w:rsidRPr="00390CC3" w:rsidRDefault="00C13F82" w:rsidP="00AF3DED">
      <w:pPr>
        <w:rPr>
          <w:rFonts w:ascii="Arial" w:hAnsi="Arial" w:cs="Arial"/>
          <w:sz w:val="28"/>
          <w:szCs w:val="28"/>
          <w:lang w:val="en-GB"/>
        </w:rPr>
      </w:pPr>
      <w:r w:rsidRPr="00390CC3">
        <w:rPr>
          <w:rFonts w:ascii="Arial" w:hAnsi="Arial" w:cs="Arial"/>
          <w:sz w:val="28"/>
          <w:szCs w:val="28"/>
          <w:lang w:val="en-GB"/>
        </w:rPr>
        <w:t xml:space="preserve">The SIV file moving from </w:t>
      </w:r>
      <w:r w:rsidR="000301A2" w:rsidRPr="00390CC3">
        <w:rPr>
          <w:rFonts w:ascii="Arial" w:hAnsi="Arial" w:cs="Arial"/>
          <w:b/>
          <w:sz w:val="28"/>
          <w:szCs w:val="28"/>
          <w:lang w:val="en-GB"/>
        </w:rPr>
        <w:t>Inbound</w:t>
      </w:r>
      <w:r w:rsidR="000301A2" w:rsidRPr="00390CC3">
        <w:rPr>
          <w:rFonts w:ascii="Arial" w:hAnsi="Arial" w:cs="Arial"/>
          <w:sz w:val="28"/>
          <w:szCs w:val="28"/>
          <w:lang w:val="en-GB"/>
        </w:rPr>
        <w:t xml:space="preserve"> </w:t>
      </w:r>
      <w:r w:rsidR="00A533B3" w:rsidRPr="00390CC3">
        <w:rPr>
          <w:rFonts w:ascii="Arial" w:hAnsi="Arial" w:cs="Arial"/>
          <w:sz w:val="28"/>
          <w:szCs w:val="28"/>
          <w:lang w:val="en-GB"/>
        </w:rPr>
        <w:t xml:space="preserve">folder to </w:t>
      </w:r>
      <w:r w:rsidR="000301A2" w:rsidRPr="00390CC3">
        <w:rPr>
          <w:rFonts w:ascii="Arial" w:hAnsi="Arial" w:cs="Arial"/>
          <w:b/>
          <w:sz w:val="28"/>
          <w:szCs w:val="28"/>
          <w:lang w:val="en-GB"/>
        </w:rPr>
        <w:t>Work</w:t>
      </w:r>
      <w:r w:rsidR="000301A2" w:rsidRPr="00390CC3">
        <w:rPr>
          <w:rFonts w:ascii="Arial" w:hAnsi="Arial" w:cs="Arial"/>
          <w:sz w:val="28"/>
          <w:szCs w:val="28"/>
          <w:lang w:val="en-GB"/>
        </w:rPr>
        <w:t xml:space="preserve"> </w:t>
      </w:r>
      <w:r w:rsidR="00A533B3" w:rsidRPr="00390CC3">
        <w:rPr>
          <w:rFonts w:ascii="Arial" w:hAnsi="Arial" w:cs="Arial"/>
          <w:sz w:val="28"/>
          <w:szCs w:val="28"/>
          <w:lang w:val="en-GB"/>
        </w:rPr>
        <w:t xml:space="preserve">folder </w:t>
      </w:r>
      <w:r w:rsidR="00224A93" w:rsidRPr="00390CC3">
        <w:rPr>
          <w:rFonts w:ascii="Arial" w:hAnsi="Arial" w:cs="Arial"/>
          <w:sz w:val="28"/>
          <w:szCs w:val="28"/>
          <w:lang w:val="en-GB"/>
        </w:rPr>
        <w:t xml:space="preserve">is </w:t>
      </w:r>
      <w:r w:rsidR="008D609F" w:rsidRPr="00390CC3">
        <w:rPr>
          <w:rFonts w:ascii="Arial" w:hAnsi="Arial" w:cs="Arial"/>
          <w:sz w:val="28"/>
          <w:szCs w:val="28"/>
          <w:lang w:val="en-GB"/>
        </w:rPr>
        <w:t>not provided from B1InterSiv</w:t>
      </w:r>
      <w:r w:rsidR="00390CC3">
        <w:rPr>
          <w:rFonts w:ascii="Arial" w:hAnsi="Arial" w:cs="Arial"/>
          <w:sz w:val="28"/>
          <w:szCs w:val="28"/>
          <w:lang w:val="en-GB"/>
        </w:rPr>
        <w:t xml:space="preserve"> and needs </w:t>
      </w:r>
      <w:r w:rsidR="004255BA">
        <w:rPr>
          <w:rFonts w:ascii="Arial" w:hAnsi="Arial" w:cs="Arial"/>
          <w:sz w:val="28"/>
          <w:szCs w:val="28"/>
          <w:lang w:val="en-GB"/>
        </w:rPr>
        <w:t xml:space="preserve">of </w:t>
      </w:r>
      <w:r w:rsidR="008976A9">
        <w:rPr>
          <w:rFonts w:ascii="Arial" w:hAnsi="Arial" w:cs="Arial"/>
          <w:sz w:val="28"/>
          <w:szCs w:val="28"/>
          <w:lang w:val="en-GB"/>
        </w:rPr>
        <w:t xml:space="preserve">an </w:t>
      </w:r>
      <w:r w:rsidR="004255BA">
        <w:rPr>
          <w:rFonts w:ascii="Arial" w:hAnsi="Arial" w:cs="Arial"/>
          <w:sz w:val="28"/>
          <w:szCs w:val="28"/>
          <w:lang w:val="en-GB"/>
        </w:rPr>
        <w:t>external process</w:t>
      </w:r>
      <w:r w:rsidR="008976A9">
        <w:rPr>
          <w:rFonts w:ascii="Arial" w:hAnsi="Arial" w:cs="Arial"/>
          <w:sz w:val="28"/>
          <w:szCs w:val="28"/>
          <w:lang w:val="en-GB"/>
        </w:rPr>
        <w:t>, batch script or other.</w:t>
      </w:r>
    </w:p>
    <w:p w14:paraId="23662F5F" w14:textId="0C5FA219" w:rsidR="00F36883" w:rsidRPr="002357A0" w:rsidRDefault="00F36883" w:rsidP="00F36883">
      <w:pPr>
        <w:rPr>
          <w:lang w:val="en-GB"/>
        </w:rPr>
      </w:pPr>
      <w:r>
        <w:rPr>
          <w:lang w:val="en-GB"/>
        </w:rPr>
        <w:t xml:space="preserve">The files successfully processed are automatically moved under </w:t>
      </w:r>
      <w:r w:rsidRPr="00202356">
        <w:rPr>
          <w:b/>
          <w:lang w:val="en-GB"/>
        </w:rPr>
        <w:t>Archive</w:t>
      </w:r>
      <w:r>
        <w:rPr>
          <w:b/>
          <w:lang w:val="en-GB"/>
        </w:rPr>
        <w:t xml:space="preserve"> </w:t>
      </w:r>
      <w:r w:rsidRPr="001E4FB1">
        <w:rPr>
          <w:lang w:val="en-GB"/>
        </w:rPr>
        <w:t>directory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and renamed with a timestamp. The processed files in error can be moved under </w:t>
      </w:r>
      <w:r>
        <w:rPr>
          <w:b/>
          <w:lang w:val="en-GB"/>
        </w:rPr>
        <w:t>Failed</w:t>
      </w:r>
      <w:r>
        <w:rPr>
          <w:lang w:val="en-GB"/>
        </w:rPr>
        <w:t xml:space="preserve"> directory if </w:t>
      </w:r>
      <w:r w:rsidR="008F3030">
        <w:rPr>
          <w:lang w:val="en-GB"/>
        </w:rPr>
        <w:t xml:space="preserve">enabled in </w:t>
      </w:r>
      <w:proofErr w:type="spellStart"/>
      <w:r w:rsidR="008F3030">
        <w:rPr>
          <w:i/>
          <w:lang w:val="en-GB"/>
        </w:rPr>
        <w:t>Configuration.gaz</w:t>
      </w:r>
      <w:proofErr w:type="spellEnd"/>
      <w:r w:rsidR="008F3030">
        <w:rPr>
          <w:lang w:val="en-GB"/>
        </w:rPr>
        <w:t xml:space="preserve"> setup.</w:t>
      </w:r>
      <w:r w:rsidR="002357A0">
        <w:rPr>
          <w:lang w:val="en-GB"/>
        </w:rPr>
        <w:t xml:space="preserve"> </w:t>
      </w:r>
      <w:r w:rsidR="002357A0" w:rsidRPr="00202356">
        <w:rPr>
          <w:b/>
          <w:lang w:val="en-GB"/>
        </w:rPr>
        <w:t>Archive</w:t>
      </w:r>
      <w:r w:rsidR="002357A0">
        <w:rPr>
          <w:lang w:val="en-GB"/>
        </w:rPr>
        <w:t xml:space="preserve"> and </w:t>
      </w:r>
      <w:r w:rsidR="002357A0">
        <w:rPr>
          <w:b/>
          <w:lang w:val="en-GB"/>
        </w:rPr>
        <w:t>Failed</w:t>
      </w:r>
      <w:r w:rsidR="002357A0">
        <w:rPr>
          <w:lang w:val="en-GB"/>
        </w:rPr>
        <w:t xml:space="preserve"> directori</w:t>
      </w:r>
      <w:r w:rsidR="00934DD7">
        <w:rPr>
          <w:lang w:val="en-GB"/>
        </w:rPr>
        <w:t>e</w:t>
      </w:r>
      <w:r w:rsidR="002357A0">
        <w:rPr>
          <w:lang w:val="en-GB"/>
        </w:rPr>
        <w:t>s</w:t>
      </w:r>
      <w:r w:rsidR="00934DD7">
        <w:rPr>
          <w:lang w:val="en-GB"/>
        </w:rPr>
        <w:t xml:space="preserve"> are automatically created if missing.</w:t>
      </w:r>
    </w:p>
    <w:p w14:paraId="75DE96E3" w14:textId="15E7E8B3" w:rsidR="001E4FB1" w:rsidRPr="00AF3DED" w:rsidRDefault="00F36883" w:rsidP="00F36883">
      <w:pPr>
        <w:rPr>
          <w:b/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b/>
          <w:lang w:val="en-GB"/>
        </w:rPr>
        <w:t>TraceRep</w:t>
      </w:r>
      <w:proofErr w:type="spellEnd"/>
      <w:r>
        <w:rPr>
          <w:lang w:val="en-GB"/>
        </w:rPr>
        <w:t xml:space="preserve"> directory is the root for the trace log files. When a log file grows over the desired dimension, it is automatically stored under the </w:t>
      </w:r>
      <w:r>
        <w:rPr>
          <w:b/>
          <w:lang w:val="en-GB"/>
        </w:rPr>
        <w:t>Archive</w:t>
      </w:r>
      <w:r>
        <w:rPr>
          <w:lang w:val="en-GB"/>
        </w:rPr>
        <w:t xml:space="preserve"> </w:t>
      </w:r>
      <w:r w:rsidR="00934DD7">
        <w:rPr>
          <w:lang w:val="en-GB"/>
        </w:rPr>
        <w:t xml:space="preserve">sub </w:t>
      </w:r>
      <w:r>
        <w:rPr>
          <w:lang w:val="en-GB"/>
        </w:rPr>
        <w:t>directory.</w:t>
      </w:r>
    </w:p>
    <w:p w14:paraId="62B78A3E" w14:textId="6FE2B699" w:rsidR="00AF3DED" w:rsidRDefault="007A4EE7" w:rsidP="000063B9">
      <w:pPr>
        <w:pStyle w:val="Titolo1"/>
        <w:rPr>
          <w:lang w:val="en-GB"/>
        </w:rPr>
      </w:pPr>
      <w:r>
        <w:rPr>
          <w:lang w:val="en-GB"/>
        </w:rPr>
        <w:t xml:space="preserve">B1InterSiv </w:t>
      </w:r>
      <w:r w:rsidR="009207BB">
        <w:rPr>
          <w:lang w:val="en-GB"/>
        </w:rPr>
        <w:t>C</w:t>
      </w:r>
      <w:r w:rsidR="000063B9">
        <w:rPr>
          <w:lang w:val="en-GB"/>
        </w:rPr>
        <w:t>onfiguration</w:t>
      </w:r>
    </w:p>
    <w:p w14:paraId="39B408F6" w14:textId="32567E50" w:rsidR="00820D0E" w:rsidRDefault="004B6058" w:rsidP="000063B9">
      <w:pPr>
        <w:rPr>
          <w:lang w:val="en-GB"/>
        </w:rPr>
      </w:pPr>
      <w:r w:rsidRPr="000063B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A9A6806" wp14:editId="27A1421D">
                <wp:simplePos x="0" y="0"/>
                <wp:positionH relativeFrom="margin">
                  <wp:align>left</wp:align>
                </wp:positionH>
                <wp:positionV relativeFrom="page">
                  <wp:posOffset>2790749</wp:posOffset>
                </wp:positionV>
                <wp:extent cx="5654040" cy="1592580"/>
                <wp:effectExtent l="0" t="0" r="22860" b="26670"/>
                <wp:wrapSquare wrapText="bothSides"/>
                <wp:docPr id="4" name="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4040" cy="1592580"/>
                        </a:xfrm>
                        <a:prstGeom prst="roundRect">
                          <a:avLst>
                            <a:gd name="adj" fmla="val 16079"/>
                          </a:avLst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CBC58" w14:textId="3E98E164" w:rsidR="000063B9" w:rsidRDefault="000063B9">
                            <w:pPr>
                              <w:pStyle w:val="Nessunaspaziatura"/>
                              <w:spacing w:before="160" w:after="160" w:line="276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0B9E09" wp14:editId="30774D88">
                                  <wp:extent cx="4973226" cy="1203960"/>
                                  <wp:effectExtent l="0" t="0" r="0" b="0"/>
                                  <wp:docPr id="12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0033" cy="1212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A6806" id="_x0000_s1030" style="position:absolute;margin-left:0;margin-top:219.75pt;width:445.2pt;height:125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" o:allowincell="f" fillcolor="white [3201]" strokecolor="#d34817 [3204]" strokeweight="1pt">
                <v:textbox>
                  <w:txbxContent>
                    <w:p w14:paraId="68ECBC58" w14:textId="3E98E164" w:rsidR="000063B9" w:rsidRDefault="000063B9">
                      <w:pPr>
                        <w:pStyle w:val="Nessunaspaziatura"/>
                        <w:spacing w:before="160" w:after="160" w:line="276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0B9E09" wp14:editId="30774D88">
                            <wp:extent cx="4973226" cy="1203960"/>
                            <wp:effectExtent l="0" t="0" r="0" b="0"/>
                            <wp:docPr id="12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0033" cy="1212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73ABD6" wp14:editId="0F45879A">
                <wp:simplePos x="0" y="0"/>
                <wp:positionH relativeFrom="margin">
                  <wp:align>left</wp:align>
                </wp:positionH>
                <wp:positionV relativeFrom="paragraph">
                  <wp:posOffset>2052282</wp:posOffset>
                </wp:positionV>
                <wp:extent cx="5303520" cy="635"/>
                <wp:effectExtent l="0" t="0" r="0" b="254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8C1862" w14:textId="05D6CBAB" w:rsidR="000063B9" w:rsidRPr="00DE710D" w:rsidRDefault="000063B9" w:rsidP="000063B9">
                            <w:pPr>
                              <w:pStyle w:val="Didascalia"/>
                              <w:rPr>
                                <w:noProof/>
                                <w:color w:val="000000" w:themeColor="text1"/>
                                <w:szCs w:val="20"/>
                                <w:lang w:val="en-GB"/>
                              </w:rPr>
                            </w:pPr>
                            <w:bookmarkStart w:id="1" w:name="_Ref467461831"/>
                            <w:r>
                              <w:t xml:space="preserve">Figura </w:t>
                            </w:r>
                            <w:r w:rsidR="00C2474B">
                              <w:fldChar w:fldCharType="begin"/>
                            </w:r>
                            <w:r w:rsidR="00C2474B">
                              <w:instrText xml:space="preserve"> SEQ Figura \* ARABIC </w:instrText>
                            </w:r>
                            <w:r w:rsidR="00C2474B">
                              <w:fldChar w:fldCharType="separate"/>
                            </w:r>
                            <w:r w:rsidR="00C52546">
                              <w:rPr>
                                <w:noProof/>
                              </w:rPr>
                              <w:t>2</w:t>
                            </w:r>
                            <w:r w:rsidR="00C2474B">
                              <w:rPr>
                                <w:noProof/>
                              </w:rPr>
                              <w:fldChar w:fldCharType="end"/>
                            </w:r>
                            <w:bookmarkEnd w:id="1"/>
                            <w:r>
                              <w:t xml:space="preserve"> - </w:t>
                            </w:r>
                            <w:r w:rsidR="00CA63F6" w:rsidRPr="00CA63F6">
                              <w:rPr>
                                <w:lang w:val="en-GB"/>
                              </w:rPr>
                              <w:t>B1LauncherJE</w:t>
                            </w:r>
                            <w:r w:rsidR="00CA63F6">
                              <w:t xml:space="preserve"> </w:t>
                            </w:r>
                            <w:proofErr w:type="spellStart"/>
                            <w:r>
                              <w:t>configuration</w:t>
                            </w:r>
                            <w:proofErr w:type="spellEnd"/>
                            <w:r w:rsidR="00CA63F6">
                              <w:t xml:space="preserve">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3ABD6" id="Casella di testo 6" o:spid="_x0000_s1031" type="#_x0000_t202" style="position:absolute;margin-left:0;margin-top:161.6pt;width:417.6pt;height:.0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" stroked="f">
                <v:textbox style="mso-fit-shape-to-text:t" inset="0,0,0,0">
                  <w:txbxContent>
                    <w:p w14:paraId="448C1862" w14:textId="05D6CBAB" w:rsidR="000063B9" w:rsidRPr="00DE710D" w:rsidRDefault="000063B9" w:rsidP="000063B9">
                      <w:pPr>
                        <w:pStyle w:val="Didascalia"/>
                        <w:rPr>
                          <w:noProof/>
                          <w:color w:val="000000" w:themeColor="text1"/>
                          <w:szCs w:val="20"/>
                          <w:lang w:val="en-GB"/>
                        </w:rPr>
                      </w:pPr>
                      <w:bookmarkStart w:id="3" w:name="_Ref467461831"/>
                      <w:r>
                        <w:t xml:space="preserve">Figura </w:t>
                      </w:r>
                      <w:r w:rsidR="00E178CD">
                        <w:fldChar w:fldCharType="begin"/>
                      </w:r>
                      <w:r w:rsidR="00E178CD">
                        <w:instrText xml:space="preserve"> SEQ Figura \* ARABIC </w:instrText>
                      </w:r>
                      <w:r w:rsidR="00E178CD">
                        <w:fldChar w:fldCharType="separate"/>
                      </w:r>
                      <w:r w:rsidR="00C52546">
                        <w:rPr>
                          <w:noProof/>
                        </w:rPr>
                        <w:t>2</w:t>
                      </w:r>
                      <w:r w:rsidR="00E178CD">
                        <w:rPr>
                          <w:noProof/>
                        </w:rPr>
                        <w:fldChar w:fldCharType="end"/>
                      </w:r>
                      <w:bookmarkEnd w:id="3"/>
                      <w:r>
                        <w:t xml:space="preserve"> - </w:t>
                      </w:r>
                      <w:r w:rsidR="00CA63F6" w:rsidRPr="00CA63F6">
                        <w:rPr>
                          <w:lang w:val="en-GB"/>
                        </w:rPr>
                        <w:t>B1LauncherJE</w:t>
                      </w:r>
                      <w:r w:rsidR="00CA63F6">
                        <w:t xml:space="preserve"> </w:t>
                      </w:r>
                      <w:proofErr w:type="spellStart"/>
                      <w:r>
                        <w:t>configuration</w:t>
                      </w:r>
                      <w:proofErr w:type="spellEnd"/>
                      <w:r w:rsidR="00CA63F6">
                        <w:t xml:space="preserve"> file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95A99">
        <w:rPr>
          <w:lang w:val="en-GB"/>
        </w:rPr>
        <w:t>T</w:t>
      </w:r>
      <w:r w:rsidR="00B03A0C">
        <w:rPr>
          <w:lang w:val="en-GB"/>
        </w:rPr>
        <w:t>he configuration file</w:t>
      </w:r>
      <w:r w:rsidR="00B03A0C" w:rsidRPr="00B03A0C">
        <w:t xml:space="preserve"> </w:t>
      </w:r>
      <w:r w:rsidR="00B03A0C" w:rsidRPr="00B03A0C">
        <w:rPr>
          <w:b/>
          <w:lang w:val="en-GB"/>
        </w:rPr>
        <w:t>B1LauncherJE.config</w:t>
      </w:r>
      <w:r w:rsidR="00B458BD">
        <w:rPr>
          <w:lang w:val="en-GB"/>
        </w:rPr>
        <w:t xml:space="preserve"> </w:t>
      </w:r>
      <w:r w:rsidR="00FD674A">
        <w:rPr>
          <w:lang w:val="en-GB"/>
        </w:rPr>
        <w:t xml:space="preserve">refers </w:t>
      </w:r>
      <w:r w:rsidR="00A87C48">
        <w:rPr>
          <w:lang w:val="en-GB"/>
        </w:rPr>
        <w:t xml:space="preserve">the B1InterSiv </w:t>
      </w:r>
      <w:r w:rsidR="00BA715E">
        <w:rPr>
          <w:lang w:val="en-GB"/>
        </w:rPr>
        <w:t xml:space="preserve">general setup file </w:t>
      </w:r>
      <w:proofErr w:type="spellStart"/>
      <w:r w:rsidR="00B458BD" w:rsidRPr="00E67494">
        <w:rPr>
          <w:rFonts w:ascii="Calibri" w:eastAsia="Times New Roman" w:hAnsi="Calibri" w:cs="Calibri"/>
          <w:b/>
          <w:color w:val="000000"/>
          <w:szCs w:val="22"/>
          <w:lang w:val="en-GB"/>
        </w:rPr>
        <w:t>Configuration.gaz</w:t>
      </w:r>
      <w:proofErr w:type="spellEnd"/>
      <w:r w:rsidR="00E46B5D">
        <w:rPr>
          <w:rFonts w:ascii="Calibri" w:eastAsia="Times New Roman" w:hAnsi="Calibri" w:cs="Calibri"/>
          <w:color w:val="000000"/>
          <w:szCs w:val="22"/>
          <w:lang w:val="en-GB"/>
        </w:rPr>
        <w:t xml:space="preserve"> </w:t>
      </w:r>
      <w:r w:rsidR="0032212B">
        <w:rPr>
          <w:lang w:val="en-GB"/>
        </w:rPr>
        <w:t xml:space="preserve">that </w:t>
      </w:r>
      <w:r w:rsidR="00E46B5D" w:rsidRPr="00E46B5D">
        <w:rPr>
          <w:lang w:val="en-GB"/>
        </w:rPr>
        <w:t>can be in</w:t>
      </w:r>
      <w:r w:rsidR="00E46B5D" w:rsidRPr="0032212B">
        <w:rPr>
          <w:lang w:val="en-GB"/>
        </w:rPr>
        <w:t xml:space="preserve"> </w:t>
      </w:r>
      <w:r w:rsidR="0032212B" w:rsidRPr="0032212B">
        <w:rPr>
          <w:lang w:val="en-GB"/>
        </w:rPr>
        <w:t>the same or different directory</w:t>
      </w:r>
      <w:r w:rsidR="00B458BD" w:rsidRPr="0032212B">
        <w:rPr>
          <w:lang w:val="en-GB"/>
        </w:rPr>
        <w:t xml:space="preserve">, </w:t>
      </w:r>
      <w:r w:rsidR="00B458BD">
        <w:rPr>
          <w:rFonts w:ascii="Calibri" w:eastAsia="Times New Roman" w:hAnsi="Calibri" w:cs="Calibri"/>
          <w:color w:val="000000"/>
          <w:szCs w:val="22"/>
          <w:lang w:val="en-GB"/>
        </w:rPr>
        <w:fldChar w:fldCharType="begin"/>
      </w:r>
      <w:r w:rsidR="00B458BD">
        <w:rPr>
          <w:rFonts w:ascii="Calibri" w:eastAsia="Times New Roman" w:hAnsi="Calibri" w:cs="Calibri"/>
          <w:color w:val="000000"/>
          <w:szCs w:val="22"/>
          <w:lang w:val="en-GB"/>
        </w:rPr>
        <w:instrText xml:space="preserve"> REF _Ref467461831 \h </w:instrText>
      </w:r>
      <w:r w:rsidR="00B458BD">
        <w:rPr>
          <w:rFonts w:ascii="Calibri" w:eastAsia="Times New Roman" w:hAnsi="Calibri" w:cs="Calibri"/>
          <w:color w:val="000000"/>
          <w:szCs w:val="22"/>
          <w:lang w:val="en-GB"/>
        </w:rPr>
      </w:r>
      <w:r w:rsidR="00B458BD">
        <w:rPr>
          <w:rFonts w:ascii="Calibri" w:eastAsia="Times New Roman" w:hAnsi="Calibri" w:cs="Calibri"/>
          <w:color w:val="000000"/>
          <w:szCs w:val="22"/>
          <w:lang w:val="en-GB"/>
        </w:rPr>
        <w:fldChar w:fldCharType="separate"/>
      </w:r>
      <w:proofErr w:type="spellStart"/>
      <w:r w:rsidR="00C52546" w:rsidRPr="00C52546">
        <w:rPr>
          <w:lang w:val="en-GB"/>
        </w:rPr>
        <w:t>Figura</w:t>
      </w:r>
      <w:proofErr w:type="spellEnd"/>
      <w:r w:rsidR="00C52546" w:rsidRPr="00C52546">
        <w:rPr>
          <w:lang w:val="en-GB"/>
        </w:rPr>
        <w:t xml:space="preserve"> </w:t>
      </w:r>
      <w:r w:rsidR="00C52546" w:rsidRPr="00C52546">
        <w:rPr>
          <w:noProof/>
          <w:lang w:val="en-GB"/>
        </w:rPr>
        <w:t>2</w:t>
      </w:r>
      <w:r w:rsidR="00B458BD">
        <w:rPr>
          <w:rFonts w:ascii="Calibri" w:eastAsia="Times New Roman" w:hAnsi="Calibri" w:cs="Calibri"/>
          <w:color w:val="000000"/>
          <w:szCs w:val="22"/>
          <w:lang w:val="en-GB"/>
        </w:rPr>
        <w:fldChar w:fldCharType="end"/>
      </w:r>
      <w:r w:rsidR="00B458BD">
        <w:rPr>
          <w:rFonts w:ascii="Calibri" w:eastAsia="Times New Roman" w:hAnsi="Calibri" w:cs="Calibri"/>
          <w:color w:val="000000"/>
          <w:szCs w:val="22"/>
          <w:lang w:val="en-GB"/>
        </w:rPr>
        <w:t>.</w:t>
      </w:r>
    </w:p>
    <w:p w14:paraId="42AF30A7" w14:textId="37350880" w:rsidR="004B6058" w:rsidRDefault="004B6058" w:rsidP="00B458BD">
      <w:pPr>
        <w:rPr>
          <w:lang w:val="en-GB"/>
        </w:rPr>
      </w:pPr>
    </w:p>
    <w:p w14:paraId="3C648702" w14:textId="7C1F23AB" w:rsidR="00B458BD" w:rsidRDefault="00234FCA" w:rsidP="00234FCA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A85932" wp14:editId="4DB8B848">
                <wp:simplePos x="0" y="0"/>
                <wp:positionH relativeFrom="margin">
                  <wp:align>center</wp:align>
                </wp:positionH>
                <wp:positionV relativeFrom="paragraph">
                  <wp:posOffset>4538345</wp:posOffset>
                </wp:positionV>
                <wp:extent cx="4930140" cy="167640"/>
                <wp:effectExtent l="0" t="0" r="3810" b="3810"/>
                <wp:wrapSquare wrapText="bothSides"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167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66A6F1" w14:textId="77777777" w:rsidR="00234FCA" w:rsidRPr="00E737C5" w:rsidRDefault="00234FCA" w:rsidP="00234FCA">
                            <w:pPr>
                              <w:pStyle w:val="Didascalia"/>
                              <w:rPr>
                                <w:noProof/>
                                <w:color w:val="000000" w:themeColor="text1"/>
                                <w:szCs w:val="20"/>
                                <w:lang w:val="en-GB"/>
                              </w:rPr>
                            </w:pPr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- </w:t>
                            </w:r>
                            <w:proofErr w:type="spellStart"/>
                            <w:r>
                              <w:t>Configuration.gaz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configuration</w:t>
                            </w:r>
                            <w:proofErr w:type="spellEnd"/>
                            <w:r>
                              <w:t xml:space="preserve"> repository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85932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32" type="#_x0000_t202" style="position:absolute;margin-left:0;margin-top:357.35pt;width:388.2pt;height:13.2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" stroked="f">
                <v:textbox inset="0,0,0,0">
                  <w:txbxContent>
                    <w:p w14:paraId="0B66A6F1" w14:textId="77777777" w:rsidR="00234FCA" w:rsidRPr="00E737C5" w:rsidRDefault="00234FCA" w:rsidP="00234FCA">
                      <w:pPr>
                        <w:pStyle w:val="Didascalia"/>
                        <w:rPr>
                          <w:noProof/>
                          <w:color w:val="000000" w:themeColor="text1"/>
                          <w:szCs w:val="20"/>
                          <w:lang w:val="en-GB"/>
                        </w:rPr>
                      </w:pPr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- </w:t>
                      </w:r>
                      <w:proofErr w:type="spellStart"/>
                      <w:r>
                        <w:t>Configuration.gaz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configuration</w:t>
                      </w:r>
                      <w:proofErr w:type="spellEnd"/>
                      <w:r>
                        <w:t xml:space="preserve"> repository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7A2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244D4AB" wp14:editId="4F39BFAC">
                <wp:simplePos x="0" y="0"/>
                <wp:positionH relativeFrom="margin">
                  <wp:align>left</wp:align>
                </wp:positionH>
                <wp:positionV relativeFrom="margin">
                  <wp:posOffset>4148455</wp:posOffset>
                </wp:positionV>
                <wp:extent cx="5814060" cy="4223385"/>
                <wp:effectExtent l="0" t="0" r="15240" b="24765"/>
                <wp:wrapSquare wrapText="bothSides"/>
                <wp:docPr id="13" name="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223385"/>
                        </a:xfrm>
                        <a:prstGeom prst="roundRect">
                          <a:avLst>
                            <a:gd name="adj" fmla="val 16079"/>
                          </a:avLst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D6B6E" w14:textId="77777777" w:rsidR="00B04485" w:rsidRPr="005D42EF" w:rsidRDefault="00B04485" w:rsidP="00B04485">
                            <w:pPr>
                              <w:pStyle w:val="Nessunaspaziatura"/>
                              <w:spacing w:before="20" w:after="20" w:line="276" w:lineRule="auto"/>
                              <w:rPr>
                                <w:iCs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F6077F" wp14:editId="6B8A4869">
                                  <wp:extent cx="4928235" cy="3721735"/>
                                  <wp:effectExtent l="0" t="0" r="5715" b="0"/>
                                  <wp:docPr id="18" name="Immagin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33838" cy="3725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44D4AB" id="_x0000_s1033" style="position:absolute;margin-left:0;margin-top:326.65pt;width:457.8pt;height:332.5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" o:allowincell="f" fillcolor="white [3201]" strokecolor="#d34817 [3204]" strokeweight="1pt">
                <v:textbox>
                  <w:txbxContent>
                    <w:p w14:paraId="2CBD6B6E" w14:textId="77777777" w:rsidR="00B04485" w:rsidRPr="005D42EF" w:rsidRDefault="00B04485" w:rsidP="00B04485">
                      <w:pPr>
                        <w:pStyle w:val="Nessunaspaziatura"/>
                        <w:spacing w:before="20" w:after="20" w:line="276" w:lineRule="auto"/>
                        <w:rPr>
                          <w:iCs/>
                          <w:sz w:val="12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F6077F" wp14:editId="6B8A4869">
                            <wp:extent cx="4928235" cy="3721735"/>
                            <wp:effectExtent l="0" t="0" r="5715" b="0"/>
                            <wp:docPr id="18" name="Immagin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33838" cy="3725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E4601">
        <w:rPr>
          <w:lang w:val="en-GB"/>
        </w:rPr>
        <w:t>The</w:t>
      </w:r>
      <w:r w:rsidR="00B458BD">
        <w:rPr>
          <w:lang w:val="en-GB"/>
        </w:rPr>
        <w:t xml:space="preserve"> </w:t>
      </w:r>
      <w:proofErr w:type="spellStart"/>
      <w:r w:rsidR="00B458BD">
        <w:rPr>
          <w:i/>
          <w:lang w:val="en-GB"/>
        </w:rPr>
        <w:t>Configuration.gaz</w:t>
      </w:r>
      <w:proofErr w:type="spellEnd"/>
      <w:r w:rsidR="00B458BD">
        <w:rPr>
          <w:lang w:val="en-GB"/>
        </w:rPr>
        <w:t xml:space="preserve"> </w:t>
      </w:r>
      <w:r w:rsidR="00085A1F">
        <w:rPr>
          <w:lang w:val="en-GB"/>
        </w:rPr>
        <w:t xml:space="preserve">is the </w:t>
      </w:r>
      <w:r w:rsidR="00453D2A">
        <w:rPr>
          <w:lang w:val="en-GB"/>
        </w:rPr>
        <w:t xml:space="preserve">global </w:t>
      </w:r>
      <w:r w:rsidR="00085A1F">
        <w:rPr>
          <w:lang w:val="en-GB"/>
        </w:rPr>
        <w:t xml:space="preserve">B1InterSiv </w:t>
      </w:r>
      <w:r w:rsidR="00453D2A">
        <w:rPr>
          <w:lang w:val="en-GB"/>
        </w:rPr>
        <w:t xml:space="preserve">configuration </w:t>
      </w:r>
      <w:r w:rsidR="00085A1F">
        <w:rPr>
          <w:lang w:val="en-GB"/>
        </w:rPr>
        <w:t>repository.</w:t>
      </w:r>
      <w:r w:rsidR="00B458BD">
        <w:rPr>
          <w:lang w:val="en-GB"/>
        </w:rPr>
        <w:br w:type="page"/>
      </w:r>
    </w:p>
    <w:p w14:paraId="77C48E55" w14:textId="66FCCD8E" w:rsidR="00995F68" w:rsidRDefault="00995F68" w:rsidP="00995F68">
      <w:pPr>
        <w:rPr>
          <w:lang w:val="en-GB"/>
        </w:rPr>
      </w:pPr>
      <w:r>
        <w:rPr>
          <w:lang w:val="en-GB"/>
        </w:rPr>
        <w:t xml:space="preserve">The sections </w:t>
      </w:r>
      <w:proofErr w:type="spellStart"/>
      <w:r w:rsidRPr="00BF6A18">
        <w:rPr>
          <w:b/>
          <w:lang w:val="en-GB"/>
        </w:rPr>
        <w:t>pluginsSection</w:t>
      </w:r>
      <w:proofErr w:type="spellEnd"/>
      <w:r>
        <w:rPr>
          <w:lang w:val="en-GB"/>
        </w:rPr>
        <w:t xml:space="preserve"> and </w:t>
      </w:r>
      <w:proofErr w:type="spellStart"/>
      <w:r w:rsidRPr="00BF6A18">
        <w:rPr>
          <w:b/>
          <w:lang w:val="en-GB"/>
        </w:rPr>
        <w:t>pluginsConfig</w:t>
      </w:r>
      <w:proofErr w:type="spellEnd"/>
      <w:r>
        <w:rPr>
          <w:lang w:val="en-GB"/>
        </w:rPr>
        <w:t xml:space="preserve"> are referred to the plugin programs to trace the activities into log repositories.</w:t>
      </w:r>
    </w:p>
    <w:p w14:paraId="33D8786E" w14:textId="79B47791" w:rsidR="00BF6A18" w:rsidRDefault="00BF6A18" w:rsidP="000063B9">
      <w:pPr>
        <w:rPr>
          <w:lang w:val="en-GB"/>
        </w:rPr>
      </w:pPr>
      <w:r>
        <w:rPr>
          <w:lang w:val="en-GB"/>
        </w:rPr>
        <w:t xml:space="preserve">The </w:t>
      </w:r>
      <w:proofErr w:type="spellStart"/>
      <w:r w:rsidRPr="00BF6A18">
        <w:rPr>
          <w:b/>
          <w:lang w:val="en-GB"/>
        </w:rPr>
        <w:t>pluginsConfig</w:t>
      </w:r>
      <w:proofErr w:type="spellEnd"/>
      <w:r w:rsidRPr="00BF6A18">
        <w:rPr>
          <w:b/>
          <w:lang w:val="en-GB"/>
        </w:rPr>
        <w:t>/plug-in/path</w:t>
      </w:r>
      <w:r>
        <w:rPr>
          <w:lang w:val="en-GB"/>
        </w:rPr>
        <w:t xml:space="preserve"> and </w:t>
      </w:r>
      <w:proofErr w:type="spellStart"/>
      <w:r w:rsidRPr="00BF6A18">
        <w:rPr>
          <w:b/>
          <w:lang w:val="en-GB"/>
        </w:rPr>
        <w:t>storePath</w:t>
      </w:r>
      <w:proofErr w:type="spellEnd"/>
      <w:r>
        <w:rPr>
          <w:lang w:val="en-GB"/>
        </w:rPr>
        <w:t xml:space="preserve">, according to the file system in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_Ref467462469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C52546">
        <w:t xml:space="preserve">Figura </w:t>
      </w:r>
      <w:r w:rsidR="00C52546">
        <w:rPr>
          <w:noProof/>
        </w:rPr>
        <w:t>1</w:t>
      </w:r>
      <w:r>
        <w:rPr>
          <w:lang w:val="en-GB"/>
        </w:rPr>
        <w:fldChar w:fldCharType="end"/>
      </w:r>
      <w:r>
        <w:rPr>
          <w:lang w:val="en-GB"/>
        </w:rPr>
        <w:t xml:space="preserve">, pointing the directories for log file, named in </w:t>
      </w:r>
      <w:r w:rsidRPr="00BF6A18">
        <w:rPr>
          <w:b/>
          <w:lang w:val="en-GB"/>
        </w:rPr>
        <w:t>filename</w:t>
      </w:r>
      <w:r>
        <w:rPr>
          <w:lang w:val="en-GB"/>
        </w:rPr>
        <w:t xml:space="preserve"> parameter, and its archiving path when it reaches the dimension </w:t>
      </w:r>
      <w:proofErr w:type="spellStart"/>
      <w:r>
        <w:rPr>
          <w:lang w:val="en-GB"/>
        </w:rPr>
        <w:t>setted</w:t>
      </w:r>
      <w:proofErr w:type="spellEnd"/>
      <w:r>
        <w:rPr>
          <w:lang w:val="en-GB"/>
        </w:rPr>
        <w:t xml:space="preserve"> in </w:t>
      </w:r>
      <w:proofErr w:type="spellStart"/>
      <w:r w:rsidRPr="00BF6A18">
        <w:rPr>
          <w:b/>
          <w:lang w:val="en-GB"/>
        </w:rPr>
        <w:t>maxLogSize</w:t>
      </w:r>
      <w:proofErr w:type="spellEnd"/>
      <w:r>
        <w:rPr>
          <w:lang w:val="en-GB"/>
        </w:rPr>
        <w:t xml:space="preserve"> parameter.</w:t>
      </w:r>
    </w:p>
    <w:p w14:paraId="14907BAC" w14:textId="1A14F8CC" w:rsidR="00DA1E67" w:rsidRDefault="00DA1E67" w:rsidP="000063B9">
      <w:pPr>
        <w:rPr>
          <w:lang w:val="en-GB"/>
        </w:rPr>
      </w:pPr>
      <w:r>
        <w:rPr>
          <w:lang w:val="en-GB"/>
        </w:rPr>
        <w:t xml:space="preserve">The parameters </w:t>
      </w:r>
      <w:proofErr w:type="spellStart"/>
      <w:r w:rsidRPr="00DA1E67">
        <w:rPr>
          <w:b/>
          <w:lang w:val="en-GB"/>
        </w:rPr>
        <w:t>TraceSuccess</w:t>
      </w:r>
      <w:proofErr w:type="spellEnd"/>
      <w:r>
        <w:rPr>
          <w:lang w:val="en-GB"/>
        </w:rPr>
        <w:t xml:space="preserve"> and </w:t>
      </w:r>
      <w:proofErr w:type="spellStart"/>
      <w:r w:rsidRPr="00DA1E67">
        <w:rPr>
          <w:b/>
          <w:lang w:val="en-GB"/>
        </w:rPr>
        <w:t>TraceFail</w:t>
      </w:r>
      <w:proofErr w:type="spellEnd"/>
      <w:r>
        <w:rPr>
          <w:lang w:val="en-GB"/>
        </w:rPr>
        <w:t xml:space="preserve"> filtering the activities to log basing of their severity. If you want to see in the log the </w:t>
      </w:r>
      <w:r>
        <w:rPr>
          <w:i/>
          <w:lang w:val="en-GB"/>
        </w:rPr>
        <w:t>info</w:t>
      </w:r>
      <w:r>
        <w:rPr>
          <w:lang w:val="en-GB"/>
        </w:rPr>
        <w:t xml:space="preserve"> severity activities you set </w:t>
      </w:r>
      <w:proofErr w:type="spellStart"/>
      <w:r w:rsidRPr="00DA1E67">
        <w:rPr>
          <w:i/>
          <w:lang w:val="en-GB"/>
        </w:rPr>
        <w:t>TraceSuccess</w:t>
      </w:r>
      <w:proofErr w:type="spellEnd"/>
      <w:r w:rsidRPr="00DA1E67">
        <w:rPr>
          <w:i/>
          <w:lang w:val="en-GB"/>
        </w:rPr>
        <w:t>=yes</w:t>
      </w:r>
      <w:r>
        <w:rPr>
          <w:lang w:val="en-GB"/>
        </w:rPr>
        <w:t xml:space="preserve"> otherwise </w:t>
      </w:r>
      <w:r>
        <w:rPr>
          <w:i/>
          <w:lang w:val="en-GB"/>
        </w:rPr>
        <w:t>no</w:t>
      </w:r>
      <w:r>
        <w:rPr>
          <w:lang w:val="en-GB"/>
        </w:rPr>
        <w:t xml:space="preserve">. In the same way, if you want to track the </w:t>
      </w:r>
      <w:r>
        <w:rPr>
          <w:i/>
          <w:lang w:val="en-GB"/>
        </w:rPr>
        <w:t xml:space="preserve">warning </w:t>
      </w:r>
      <w:r>
        <w:rPr>
          <w:lang w:val="en-GB"/>
        </w:rPr>
        <w:t xml:space="preserve">and </w:t>
      </w:r>
      <w:r>
        <w:rPr>
          <w:i/>
          <w:lang w:val="en-GB"/>
        </w:rPr>
        <w:t>critical</w:t>
      </w:r>
      <w:r>
        <w:rPr>
          <w:lang w:val="en-GB"/>
        </w:rPr>
        <w:t xml:space="preserve"> activities set </w:t>
      </w:r>
      <w:proofErr w:type="spellStart"/>
      <w:r w:rsidRPr="00DA1E67">
        <w:rPr>
          <w:i/>
          <w:lang w:val="en-GB"/>
        </w:rPr>
        <w:t>Trace</w:t>
      </w:r>
      <w:r>
        <w:rPr>
          <w:i/>
          <w:lang w:val="en-GB"/>
        </w:rPr>
        <w:t>Fail</w:t>
      </w:r>
      <w:proofErr w:type="spellEnd"/>
      <w:r w:rsidRPr="00DA1E67">
        <w:rPr>
          <w:i/>
          <w:lang w:val="en-GB"/>
        </w:rPr>
        <w:t>=yes</w:t>
      </w:r>
      <w:r>
        <w:rPr>
          <w:lang w:val="en-GB"/>
        </w:rPr>
        <w:t>.</w:t>
      </w:r>
    </w:p>
    <w:p w14:paraId="60B56A17" w14:textId="13D31B63" w:rsidR="00DA1E67" w:rsidRDefault="00DA1E67" w:rsidP="00A16B4F">
      <w:pPr>
        <w:spacing w:before="400"/>
        <w:rPr>
          <w:lang w:val="en-GB"/>
        </w:rPr>
      </w:pPr>
      <w:r>
        <w:rPr>
          <w:lang w:val="en-GB"/>
        </w:rPr>
        <w:t xml:space="preserve">In </w:t>
      </w:r>
      <w:r w:rsidRPr="00DA1E67">
        <w:rPr>
          <w:b/>
          <w:lang w:val="en-GB"/>
        </w:rPr>
        <w:t>B1Connection</w:t>
      </w:r>
      <w:r>
        <w:rPr>
          <w:lang w:val="en-GB"/>
        </w:rPr>
        <w:t xml:space="preserve"> section you have the parameters to log on the SAP B1 database, company and License Server.</w:t>
      </w:r>
    </w:p>
    <w:p w14:paraId="3478F1A4" w14:textId="20F79E45" w:rsidR="00DA1E67" w:rsidRDefault="00DA1E67" w:rsidP="000063B9">
      <w:pPr>
        <w:rPr>
          <w:lang w:val="en-GB"/>
        </w:rPr>
      </w:pPr>
      <w:r>
        <w:rPr>
          <w:lang w:val="en-GB"/>
        </w:rPr>
        <w:t xml:space="preserve">Pay attention that the passwords </w:t>
      </w:r>
      <w:proofErr w:type="spellStart"/>
      <w:r>
        <w:rPr>
          <w:lang w:val="en-GB"/>
        </w:rPr>
        <w:t>setted</w:t>
      </w:r>
      <w:proofErr w:type="spellEnd"/>
      <w:r>
        <w:rPr>
          <w:lang w:val="en-GB"/>
        </w:rPr>
        <w:t xml:space="preserve"> into the </w:t>
      </w:r>
      <w:proofErr w:type="spellStart"/>
      <w:r>
        <w:rPr>
          <w:i/>
          <w:lang w:val="en-GB"/>
        </w:rPr>
        <w:t>Configuration.gaz</w:t>
      </w:r>
      <w:proofErr w:type="spellEnd"/>
      <w:r>
        <w:rPr>
          <w:lang w:val="en-GB"/>
        </w:rPr>
        <w:t xml:space="preserve"> file are in clear.</w:t>
      </w:r>
    </w:p>
    <w:p w14:paraId="67939438" w14:textId="38012FF6" w:rsidR="009A1D18" w:rsidRDefault="00A16B4F" w:rsidP="00A16B4F">
      <w:pPr>
        <w:spacing w:before="400"/>
        <w:rPr>
          <w:lang w:val="en-GB"/>
        </w:rPr>
      </w:pPr>
      <w:r>
        <w:rPr>
          <w:lang w:val="en-GB"/>
        </w:rPr>
        <w:t xml:space="preserve">The </w:t>
      </w:r>
      <w:r>
        <w:rPr>
          <w:b/>
          <w:lang w:val="en-GB"/>
        </w:rPr>
        <w:t>Import</w:t>
      </w:r>
      <w:r>
        <w:rPr>
          <w:lang w:val="en-GB"/>
        </w:rPr>
        <w:t xml:space="preserve"> section describes the operative directories according to filesystem described above. The </w:t>
      </w:r>
      <w:r>
        <w:rPr>
          <w:b/>
          <w:lang w:val="en-GB"/>
        </w:rPr>
        <w:t>root</w:t>
      </w:r>
      <w:r>
        <w:rPr>
          <w:lang w:val="en-GB"/>
        </w:rPr>
        <w:t xml:space="preserve"> parameter is the absolute directory and the other parameters are related to it.</w:t>
      </w:r>
    </w:p>
    <w:p w14:paraId="735E8DA9" w14:textId="77777777" w:rsidR="000D3E30" w:rsidRDefault="00591373" w:rsidP="00A16B4F">
      <w:pPr>
        <w:spacing w:before="400"/>
        <w:rPr>
          <w:lang w:val="en-GB"/>
        </w:rPr>
      </w:pPr>
      <w:r>
        <w:rPr>
          <w:lang w:val="en-GB"/>
        </w:rPr>
        <w:t>At</w:t>
      </w:r>
      <w:r w:rsidR="00AD76E2">
        <w:rPr>
          <w:lang w:val="en-GB"/>
        </w:rPr>
        <w:t xml:space="preserve"> the</w:t>
      </w:r>
      <w:r w:rsidR="00A16B4F">
        <w:rPr>
          <w:lang w:val="en-GB"/>
        </w:rPr>
        <w:t xml:space="preserve"> </w:t>
      </w:r>
      <w:r w:rsidR="00A16B4F" w:rsidRPr="00A16B4F">
        <w:rPr>
          <w:b/>
          <w:lang w:val="en-GB"/>
        </w:rPr>
        <w:t>Interfaces</w:t>
      </w:r>
      <w:r w:rsidR="00AD76E2">
        <w:rPr>
          <w:lang w:val="en-GB"/>
        </w:rPr>
        <w:t>/</w:t>
      </w:r>
      <w:proofErr w:type="spellStart"/>
      <w:r w:rsidR="00A16B4F">
        <w:rPr>
          <w:b/>
          <w:lang w:val="en-GB"/>
        </w:rPr>
        <w:t>CoGe</w:t>
      </w:r>
      <w:proofErr w:type="spellEnd"/>
      <w:r w:rsidR="00A16B4F">
        <w:rPr>
          <w:lang w:val="en-GB"/>
        </w:rPr>
        <w:t xml:space="preserve"> section, </w:t>
      </w:r>
      <w:r w:rsidR="006F7390">
        <w:rPr>
          <w:lang w:val="en-GB"/>
        </w:rPr>
        <w:t>is</w:t>
      </w:r>
      <w:r w:rsidR="00A16B4F">
        <w:rPr>
          <w:lang w:val="en-GB"/>
        </w:rPr>
        <w:t xml:space="preserve"> </w:t>
      </w:r>
      <w:r w:rsidR="00CC5D3C">
        <w:rPr>
          <w:lang w:val="en-GB"/>
        </w:rPr>
        <w:t xml:space="preserve">referring the </w:t>
      </w:r>
      <w:r w:rsidR="00CC5D3C" w:rsidRPr="00CC5D3C">
        <w:rPr>
          <w:b/>
          <w:lang w:val="en-GB"/>
        </w:rPr>
        <w:t>B1LauncherJE</w:t>
      </w:r>
      <w:r w:rsidR="00CC5D3C">
        <w:rPr>
          <w:lang w:val="en-GB"/>
        </w:rPr>
        <w:t xml:space="preserve"> program</w:t>
      </w:r>
      <w:r w:rsidR="002C6FE6">
        <w:rPr>
          <w:lang w:val="en-GB"/>
        </w:rPr>
        <w:t>.</w:t>
      </w:r>
      <w:r w:rsidR="00CC5D3C">
        <w:rPr>
          <w:lang w:val="en-GB"/>
        </w:rPr>
        <w:t xml:space="preserve"> </w:t>
      </w:r>
    </w:p>
    <w:p w14:paraId="19FF4DC1" w14:textId="2BF5E368" w:rsidR="00CE446F" w:rsidRDefault="00C06B6C" w:rsidP="000D3E30">
      <w:pPr>
        <w:spacing w:before="160"/>
        <w:rPr>
          <w:lang w:val="en-GB"/>
        </w:rPr>
      </w:pPr>
      <w:r w:rsidRPr="00C06B6C">
        <w:rPr>
          <w:lang w:val="en-GB"/>
        </w:rPr>
        <w:t xml:space="preserve">In </w:t>
      </w:r>
      <w:proofErr w:type="spellStart"/>
      <w:r w:rsidR="000D3E30">
        <w:rPr>
          <w:b/>
          <w:lang w:val="en-GB"/>
        </w:rPr>
        <w:t>FileMask</w:t>
      </w:r>
      <w:proofErr w:type="spellEnd"/>
      <w:r w:rsidR="000D3E30">
        <w:rPr>
          <w:b/>
          <w:lang w:val="en-GB"/>
        </w:rPr>
        <w:t xml:space="preserve"> </w:t>
      </w:r>
      <w:r w:rsidR="000D3E30">
        <w:rPr>
          <w:lang w:val="en-GB"/>
        </w:rPr>
        <w:t xml:space="preserve">element </w:t>
      </w:r>
      <w:r>
        <w:rPr>
          <w:lang w:val="en-GB"/>
        </w:rPr>
        <w:t xml:space="preserve">is </w:t>
      </w:r>
      <w:proofErr w:type="spellStart"/>
      <w:r>
        <w:rPr>
          <w:lang w:val="en-GB"/>
        </w:rPr>
        <w:t>setted</w:t>
      </w:r>
      <w:proofErr w:type="spellEnd"/>
      <w:r>
        <w:rPr>
          <w:lang w:val="en-GB"/>
        </w:rPr>
        <w:t xml:space="preserve"> </w:t>
      </w:r>
      <w:r w:rsidR="00A16B4F">
        <w:rPr>
          <w:lang w:val="en-GB"/>
        </w:rPr>
        <w:t xml:space="preserve">the file mask for the </w:t>
      </w:r>
      <w:r w:rsidR="002C6BDB">
        <w:rPr>
          <w:lang w:val="en-GB"/>
        </w:rPr>
        <w:t xml:space="preserve">inbound </w:t>
      </w:r>
      <w:r w:rsidR="00A16B4F">
        <w:rPr>
          <w:lang w:val="en-GB"/>
        </w:rPr>
        <w:t xml:space="preserve">files </w:t>
      </w:r>
      <w:r w:rsidR="009340FE">
        <w:rPr>
          <w:lang w:val="en-GB"/>
        </w:rPr>
        <w:t xml:space="preserve">from </w:t>
      </w:r>
      <w:r w:rsidR="00A16B4F">
        <w:rPr>
          <w:lang w:val="en-GB"/>
        </w:rPr>
        <w:t>SIV.</w:t>
      </w:r>
      <w:r w:rsidR="00CE446F">
        <w:rPr>
          <w:lang w:val="en-GB"/>
        </w:rPr>
        <w:t xml:space="preserve"> </w:t>
      </w:r>
    </w:p>
    <w:p w14:paraId="1321D072" w14:textId="242369D4" w:rsidR="00821816" w:rsidRDefault="005A560C" w:rsidP="000D3E30">
      <w:pPr>
        <w:spacing w:before="160"/>
        <w:rPr>
          <w:lang w:val="en-GB"/>
        </w:rPr>
      </w:pPr>
      <w:r w:rsidRPr="005A560C">
        <w:rPr>
          <w:lang w:val="en-GB"/>
        </w:rPr>
        <w:t xml:space="preserve">In </w:t>
      </w:r>
      <w:proofErr w:type="spellStart"/>
      <w:r w:rsidR="00D87CDB">
        <w:rPr>
          <w:b/>
          <w:lang w:val="en-GB"/>
        </w:rPr>
        <w:t>GL_Counterparty</w:t>
      </w:r>
      <w:proofErr w:type="spellEnd"/>
      <w:r w:rsidR="00D87CDB">
        <w:rPr>
          <w:b/>
          <w:lang w:val="en-GB"/>
        </w:rPr>
        <w:t xml:space="preserve"> </w:t>
      </w:r>
      <w:r w:rsidR="00D87CDB">
        <w:rPr>
          <w:lang w:val="en-GB"/>
        </w:rPr>
        <w:t xml:space="preserve">element is </w:t>
      </w:r>
      <w:proofErr w:type="spellStart"/>
      <w:r>
        <w:rPr>
          <w:lang w:val="en-GB"/>
        </w:rPr>
        <w:t>setted</w:t>
      </w:r>
      <w:proofErr w:type="spellEnd"/>
      <w:r>
        <w:rPr>
          <w:lang w:val="en-GB"/>
        </w:rPr>
        <w:t xml:space="preserve"> the </w:t>
      </w:r>
      <w:r w:rsidR="005646D7">
        <w:rPr>
          <w:lang w:val="en-GB"/>
        </w:rPr>
        <w:t>counterparty account that balance</w:t>
      </w:r>
      <w:r w:rsidR="007D6DDC">
        <w:rPr>
          <w:lang w:val="en-GB"/>
        </w:rPr>
        <w:t>s</w:t>
      </w:r>
      <w:r w:rsidR="005646D7">
        <w:rPr>
          <w:lang w:val="en-GB"/>
        </w:rPr>
        <w:t xml:space="preserve"> </w:t>
      </w:r>
      <w:r w:rsidR="004B6E4B">
        <w:rPr>
          <w:lang w:val="en-GB"/>
        </w:rPr>
        <w:t xml:space="preserve">registrations </w:t>
      </w:r>
      <w:r w:rsidR="00800310">
        <w:rPr>
          <w:lang w:val="en-GB"/>
        </w:rPr>
        <w:t xml:space="preserve">from the file, see </w:t>
      </w:r>
      <w:r w:rsidR="00800310" w:rsidRPr="00800310">
        <w:rPr>
          <w:i/>
          <w:lang w:val="en-GB"/>
        </w:rPr>
        <w:t xml:space="preserve">Journal Entry file structure </w:t>
      </w:r>
      <w:r w:rsidR="00800310">
        <w:rPr>
          <w:lang w:val="en-GB"/>
        </w:rPr>
        <w:t>paragraph.</w:t>
      </w:r>
    </w:p>
    <w:p w14:paraId="6BB99232" w14:textId="6B91D4E0" w:rsidR="00A16B4F" w:rsidRDefault="00F90414" w:rsidP="00A16B4F">
      <w:pPr>
        <w:spacing w:before="400"/>
        <w:rPr>
          <w:lang w:val="en-GB"/>
        </w:rPr>
      </w:pPr>
      <w:r>
        <w:rPr>
          <w:lang w:val="en-GB"/>
        </w:rPr>
        <w:t xml:space="preserve">In the </w:t>
      </w:r>
      <w:r w:rsidR="001F48A1">
        <w:rPr>
          <w:b/>
          <w:lang w:val="en-GB"/>
        </w:rPr>
        <w:t xml:space="preserve">Series </w:t>
      </w:r>
      <w:r w:rsidR="001F48A1">
        <w:rPr>
          <w:lang w:val="en-GB"/>
        </w:rPr>
        <w:t>subs</w:t>
      </w:r>
      <w:r w:rsidR="000A565B" w:rsidRPr="000A565B">
        <w:rPr>
          <w:lang w:val="en-GB"/>
        </w:rPr>
        <w:t>ection</w:t>
      </w:r>
      <w:r w:rsidR="000A565B">
        <w:rPr>
          <w:b/>
          <w:lang w:val="en-GB"/>
        </w:rPr>
        <w:t xml:space="preserve"> </w:t>
      </w:r>
      <w:r w:rsidR="001F48A1" w:rsidRPr="001F48A1">
        <w:rPr>
          <w:lang w:val="en-GB"/>
        </w:rPr>
        <w:t>can be added</w:t>
      </w:r>
      <w:r w:rsidR="001F48A1">
        <w:rPr>
          <w:b/>
          <w:lang w:val="en-GB"/>
        </w:rPr>
        <w:t xml:space="preserve"> </w:t>
      </w:r>
      <w:r w:rsidR="00EE5F89">
        <w:rPr>
          <w:lang w:val="en-GB"/>
        </w:rPr>
        <w:t xml:space="preserve">as many </w:t>
      </w:r>
      <w:r w:rsidR="00EE5747">
        <w:rPr>
          <w:b/>
          <w:lang w:val="en-GB"/>
        </w:rPr>
        <w:t>Serie</w:t>
      </w:r>
      <w:r w:rsidR="00EE5747">
        <w:rPr>
          <w:lang w:val="en-GB"/>
        </w:rPr>
        <w:t xml:space="preserve"> sections </w:t>
      </w:r>
      <w:r w:rsidR="00CF7D19">
        <w:rPr>
          <w:lang w:val="en-GB"/>
        </w:rPr>
        <w:t xml:space="preserve">as many </w:t>
      </w:r>
      <w:r w:rsidR="00E27629">
        <w:rPr>
          <w:lang w:val="en-GB"/>
        </w:rPr>
        <w:t>are the SIV s</w:t>
      </w:r>
      <w:r w:rsidR="000B4364">
        <w:rPr>
          <w:lang w:val="en-GB"/>
        </w:rPr>
        <w:t>eries</w:t>
      </w:r>
      <w:r w:rsidR="00107DD8">
        <w:rPr>
          <w:lang w:val="en-GB"/>
        </w:rPr>
        <w:t xml:space="preserve">. For each SIV </w:t>
      </w:r>
      <w:proofErr w:type="spellStart"/>
      <w:r w:rsidR="00107DD8">
        <w:rPr>
          <w:lang w:val="en-GB"/>
        </w:rPr>
        <w:t>serie</w:t>
      </w:r>
      <w:proofErr w:type="spellEnd"/>
      <w:r w:rsidR="00107DD8">
        <w:rPr>
          <w:lang w:val="en-GB"/>
        </w:rPr>
        <w:t xml:space="preserve">, </w:t>
      </w:r>
      <w:proofErr w:type="spellStart"/>
      <w:r w:rsidR="00C02CA1">
        <w:rPr>
          <w:b/>
          <w:lang w:val="en-GB"/>
        </w:rPr>
        <w:t>siv</w:t>
      </w:r>
      <w:proofErr w:type="spellEnd"/>
      <w:r w:rsidR="00C02CA1">
        <w:rPr>
          <w:lang w:val="en-GB"/>
        </w:rPr>
        <w:t xml:space="preserve"> attribute, one B1 </w:t>
      </w:r>
      <w:proofErr w:type="spellStart"/>
      <w:r w:rsidR="00C02CA1">
        <w:rPr>
          <w:lang w:val="en-GB"/>
        </w:rPr>
        <w:t>serie</w:t>
      </w:r>
      <w:proofErr w:type="spellEnd"/>
      <w:r w:rsidR="00C02CA1">
        <w:rPr>
          <w:lang w:val="en-GB"/>
        </w:rPr>
        <w:t xml:space="preserve"> </w:t>
      </w:r>
      <w:r w:rsidR="00DB22C8">
        <w:rPr>
          <w:lang w:val="en-GB"/>
        </w:rPr>
        <w:t xml:space="preserve">has be </w:t>
      </w:r>
      <w:r w:rsidR="00CE446F">
        <w:rPr>
          <w:lang w:val="en-GB"/>
        </w:rPr>
        <w:t>indicated</w:t>
      </w:r>
      <w:r w:rsidR="00F97FBC">
        <w:rPr>
          <w:lang w:val="en-GB"/>
        </w:rPr>
        <w:t>. In the next example,</w:t>
      </w:r>
      <w:r w:rsidR="00CE446F">
        <w:rPr>
          <w:lang w:val="en-GB"/>
        </w:rPr>
        <w:t xml:space="preserve"> </w:t>
      </w:r>
      <w:r w:rsidR="00BC5CCB">
        <w:rPr>
          <w:lang w:val="en-GB"/>
        </w:rPr>
        <w:t xml:space="preserve">the SIV </w:t>
      </w:r>
      <w:proofErr w:type="spellStart"/>
      <w:r w:rsidR="00BC5CCB">
        <w:rPr>
          <w:lang w:val="en-GB"/>
        </w:rPr>
        <w:t>serie</w:t>
      </w:r>
      <w:proofErr w:type="spellEnd"/>
      <w:r w:rsidR="00BC5CCB">
        <w:rPr>
          <w:lang w:val="en-GB"/>
        </w:rPr>
        <w:t xml:space="preserve"> “</w:t>
      </w:r>
      <w:r w:rsidR="00BC5CCB" w:rsidRPr="00BC5CCB">
        <w:rPr>
          <w:b/>
          <w:lang w:val="en-GB"/>
        </w:rPr>
        <w:t>0</w:t>
      </w:r>
      <w:r w:rsidR="00BC5CCB">
        <w:rPr>
          <w:lang w:val="en-GB"/>
        </w:rPr>
        <w:t xml:space="preserve">” </w:t>
      </w:r>
      <w:r w:rsidR="00094F95">
        <w:rPr>
          <w:lang w:val="en-GB"/>
        </w:rPr>
        <w:t xml:space="preserve">is coupled at the </w:t>
      </w:r>
      <w:r w:rsidR="00BC5CCB">
        <w:rPr>
          <w:lang w:val="en-GB"/>
        </w:rPr>
        <w:t>“</w:t>
      </w:r>
      <w:r w:rsidR="00BC5CCB">
        <w:rPr>
          <w:b/>
          <w:lang w:val="en-GB"/>
        </w:rPr>
        <w:t>Primar18</w:t>
      </w:r>
      <w:r w:rsidR="00BC5CCB">
        <w:rPr>
          <w:lang w:val="en-GB"/>
        </w:rPr>
        <w:t xml:space="preserve">” B1 </w:t>
      </w:r>
      <w:proofErr w:type="spellStart"/>
      <w:r w:rsidR="00BC5CCB">
        <w:rPr>
          <w:lang w:val="en-GB"/>
        </w:rPr>
        <w:t>serie</w:t>
      </w:r>
      <w:proofErr w:type="spellEnd"/>
      <w:r w:rsidR="00A04EF6">
        <w:rPr>
          <w:lang w:val="en-GB"/>
        </w:rPr>
        <w:t xml:space="preserve">. </w:t>
      </w:r>
    </w:p>
    <w:p w14:paraId="52470FF0" w14:textId="77777777" w:rsidR="00C47EBF" w:rsidRPr="004440A6" w:rsidRDefault="00C47EBF" w:rsidP="00B06914">
      <w:pPr>
        <w:spacing w:after="0"/>
        <w:rPr>
          <w:rFonts w:ascii="Courier New" w:hAnsi="Courier New" w:cs="Courier New"/>
          <w:color w:val="0033CC"/>
          <w:sz w:val="18"/>
          <w:szCs w:val="18"/>
          <w:lang w:val="en-GB"/>
        </w:rPr>
      </w:pPr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&lt;</w:t>
      </w:r>
      <w:proofErr w:type="spellStart"/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CoGe</w:t>
      </w:r>
      <w:proofErr w:type="spellEnd"/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&gt;</w:t>
      </w:r>
    </w:p>
    <w:p w14:paraId="0B3B599C" w14:textId="77777777" w:rsidR="00C47EBF" w:rsidRPr="004440A6" w:rsidRDefault="00C47EBF" w:rsidP="00B06914">
      <w:pPr>
        <w:spacing w:after="0"/>
        <w:rPr>
          <w:rFonts w:ascii="Courier New" w:hAnsi="Courier New" w:cs="Courier New"/>
          <w:color w:val="0033CC"/>
          <w:sz w:val="18"/>
          <w:szCs w:val="18"/>
          <w:lang w:val="en-GB"/>
        </w:rPr>
      </w:pPr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 xml:space="preserve">    &lt;</w:t>
      </w:r>
      <w:proofErr w:type="spellStart"/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FileMask</w:t>
      </w:r>
      <w:proofErr w:type="spellEnd"/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&gt;</w:t>
      </w:r>
      <w:proofErr w:type="spellStart"/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saldi</w:t>
      </w:r>
      <w:proofErr w:type="spellEnd"/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_*.csv&lt;/</w:t>
      </w:r>
      <w:proofErr w:type="spellStart"/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FileMask</w:t>
      </w:r>
      <w:proofErr w:type="spellEnd"/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&gt;</w:t>
      </w:r>
    </w:p>
    <w:p w14:paraId="7EE96CF7" w14:textId="77777777" w:rsidR="00C47EBF" w:rsidRPr="004440A6" w:rsidRDefault="00C47EBF" w:rsidP="00B06914">
      <w:pPr>
        <w:spacing w:after="0"/>
        <w:rPr>
          <w:rFonts w:ascii="Courier New" w:hAnsi="Courier New" w:cs="Courier New"/>
          <w:color w:val="0033CC"/>
          <w:sz w:val="18"/>
          <w:szCs w:val="18"/>
          <w:lang w:val="en-GB"/>
        </w:rPr>
      </w:pPr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 xml:space="preserve">    &lt;Series&gt;</w:t>
      </w:r>
    </w:p>
    <w:p w14:paraId="5C0641E1" w14:textId="77777777" w:rsidR="00C47EBF" w:rsidRPr="004440A6" w:rsidRDefault="00C47EBF" w:rsidP="00B06914">
      <w:pPr>
        <w:spacing w:after="0"/>
        <w:rPr>
          <w:rFonts w:ascii="Courier New" w:hAnsi="Courier New" w:cs="Courier New"/>
          <w:color w:val="0033CC"/>
          <w:sz w:val="18"/>
          <w:szCs w:val="18"/>
          <w:lang w:val="en-GB"/>
        </w:rPr>
      </w:pPr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 xml:space="preserve">       &lt;Serie </w:t>
      </w:r>
      <w:proofErr w:type="spellStart"/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siv</w:t>
      </w:r>
      <w:proofErr w:type="spellEnd"/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="0"&gt;Primar18&lt;/Serie&gt;</w:t>
      </w:r>
    </w:p>
    <w:p w14:paraId="771A4235" w14:textId="77777777" w:rsidR="00C47EBF" w:rsidRPr="004440A6" w:rsidRDefault="00C47EBF" w:rsidP="00B06914">
      <w:pPr>
        <w:spacing w:after="0"/>
        <w:rPr>
          <w:rFonts w:ascii="Courier New" w:hAnsi="Courier New" w:cs="Courier New"/>
          <w:color w:val="0033CC"/>
          <w:sz w:val="18"/>
          <w:szCs w:val="18"/>
          <w:lang w:val="en-GB"/>
        </w:rPr>
      </w:pPr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 xml:space="preserve">    &lt;/Series&gt;</w:t>
      </w:r>
    </w:p>
    <w:p w14:paraId="456AD38E" w14:textId="77777777" w:rsidR="00C47EBF" w:rsidRPr="004440A6" w:rsidRDefault="00C47EBF" w:rsidP="00B06914">
      <w:pPr>
        <w:spacing w:after="0"/>
        <w:rPr>
          <w:rFonts w:ascii="Courier New" w:hAnsi="Courier New" w:cs="Courier New"/>
          <w:color w:val="0033CC"/>
          <w:sz w:val="18"/>
          <w:szCs w:val="18"/>
          <w:lang w:val="en-GB"/>
        </w:rPr>
      </w:pPr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 xml:space="preserve">    &lt;</w:t>
      </w:r>
      <w:proofErr w:type="spellStart"/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GL_Counterparty</w:t>
      </w:r>
      <w:proofErr w:type="spellEnd"/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&gt;55/05/005&lt;/</w:t>
      </w:r>
      <w:proofErr w:type="spellStart"/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GL_Counterparty</w:t>
      </w:r>
      <w:proofErr w:type="spellEnd"/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&gt;</w:t>
      </w:r>
    </w:p>
    <w:p w14:paraId="79F0EEF3" w14:textId="77777777" w:rsidR="00B06914" w:rsidRPr="004440A6" w:rsidRDefault="00C47EBF" w:rsidP="00B06914">
      <w:pPr>
        <w:spacing w:after="0"/>
        <w:rPr>
          <w:rFonts w:ascii="Courier New" w:hAnsi="Courier New" w:cs="Courier New"/>
          <w:color w:val="0033CC"/>
          <w:sz w:val="18"/>
          <w:szCs w:val="18"/>
          <w:lang w:val="en-GB"/>
        </w:rPr>
      </w:pPr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 xml:space="preserve"> &lt;/</w:t>
      </w:r>
      <w:proofErr w:type="spellStart"/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CoGe</w:t>
      </w:r>
      <w:proofErr w:type="spellEnd"/>
      <w:r w:rsidRPr="004440A6">
        <w:rPr>
          <w:rFonts w:ascii="Courier New" w:hAnsi="Courier New" w:cs="Courier New"/>
          <w:color w:val="0033CC"/>
          <w:sz w:val="18"/>
          <w:szCs w:val="18"/>
          <w:lang w:val="en-GB"/>
        </w:rPr>
        <w:t>&gt;</w:t>
      </w:r>
    </w:p>
    <w:p w14:paraId="63D52E56" w14:textId="78F216CB" w:rsidR="00796A77" w:rsidRDefault="00796A77" w:rsidP="00796A77">
      <w:pPr>
        <w:spacing w:before="400"/>
        <w:rPr>
          <w:lang w:val="en-GB"/>
        </w:rPr>
      </w:pPr>
      <w:r>
        <w:rPr>
          <w:lang w:val="en-GB"/>
        </w:rPr>
        <w:t xml:space="preserve">Thanks to this, SIV can sent items for several its series and for each </w:t>
      </w:r>
      <w:proofErr w:type="gramStart"/>
      <w:r>
        <w:rPr>
          <w:lang w:val="en-GB"/>
        </w:rPr>
        <w:t>ones</w:t>
      </w:r>
      <w:proofErr w:type="gramEnd"/>
      <w:r>
        <w:rPr>
          <w:lang w:val="en-GB"/>
        </w:rPr>
        <w:t xml:space="preserve"> is </w:t>
      </w:r>
      <w:proofErr w:type="spellStart"/>
      <w:r>
        <w:rPr>
          <w:lang w:val="en-GB"/>
        </w:rPr>
        <w:t>coupleble</w:t>
      </w:r>
      <w:proofErr w:type="spellEnd"/>
      <w:r>
        <w:rPr>
          <w:lang w:val="en-GB"/>
        </w:rPr>
        <w:t xml:space="preserve"> one in B1</w:t>
      </w:r>
    </w:p>
    <w:p w14:paraId="040DF957" w14:textId="77777777" w:rsidR="007F0E4C" w:rsidRPr="00DD5171" w:rsidRDefault="007F0E4C" w:rsidP="004440A6">
      <w:pPr>
        <w:spacing w:after="0"/>
        <w:rPr>
          <w:rFonts w:ascii="Courier New" w:hAnsi="Courier New" w:cs="Courier New"/>
          <w:color w:val="0033CC"/>
          <w:sz w:val="18"/>
          <w:szCs w:val="18"/>
          <w:lang w:val="en-GB"/>
        </w:rPr>
      </w:pPr>
      <w:r w:rsidRPr="00DD5171">
        <w:rPr>
          <w:rFonts w:ascii="Courier New" w:hAnsi="Courier New" w:cs="Courier New"/>
          <w:color w:val="0033CC"/>
          <w:sz w:val="18"/>
          <w:szCs w:val="18"/>
          <w:lang w:val="en-GB"/>
        </w:rPr>
        <w:t xml:space="preserve">    &lt;Series&gt;</w:t>
      </w:r>
    </w:p>
    <w:p w14:paraId="7C17E0DB" w14:textId="77777777" w:rsidR="007F0E4C" w:rsidRPr="00DD5171" w:rsidRDefault="007F0E4C" w:rsidP="004440A6">
      <w:pPr>
        <w:spacing w:after="0"/>
        <w:rPr>
          <w:rFonts w:ascii="Courier New" w:hAnsi="Courier New" w:cs="Courier New"/>
          <w:color w:val="0033CC"/>
          <w:sz w:val="18"/>
          <w:szCs w:val="18"/>
          <w:lang w:val="en-GB"/>
        </w:rPr>
      </w:pPr>
      <w:r w:rsidRPr="00DD5171">
        <w:rPr>
          <w:rFonts w:ascii="Courier New" w:hAnsi="Courier New" w:cs="Courier New"/>
          <w:color w:val="0033CC"/>
          <w:sz w:val="18"/>
          <w:szCs w:val="18"/>
          <w:lang w:val="en-GB"/>
        </w:rPr>
        <w:t xml:space="preserve">       &lt;Serie </w:t>
      </w:r>
      <w:proofErr w:type="spellStart"/>
      <w:r w:rsidRPr="00DD5171">
        <w:rPr>
          <w:rFonts w:ascii="Courier New" w:hAnsi="Courier New" w:cs="Courier New"/>
          <w:color w:val="0033CC"/>
          <w:sz w:val="18"/>
          <w:szCs w:val="18"/>
          <w:lang w:val="en-GB"/>
        </w:rPr>
        <w:t>siv</w:t>
      </w:r>
      <w:proofErr w:type="spellEnd"/>
      <w:r w:rsidRPr="00DD5171">
        <w:rPr>
          <w:rFonts w:ascii="Courier New" w:hAnsi="Courier New" w:cs="Courier New"/>
          <w:color w:val="0033CC"/>
          <w:sz w:val="18"/>
          <w:szCs w:val="18"/>
          <w:lang w:val="en-GB"/>
        </w:rPr>
        <w:t>="0"&gt;Primar18&lt;/Serie&gt;</w:t>
      </w:r>
    </w:p>
    <w:p w14:paraId="3B1A1956" w14:textId="0418E4D9" w:rsidR="007F0E4C" w:rsidRPr="00DD5171" w:rsidRDefault="007F0E4C" w:rsidP="004440A6">
      <w:pPr>
        <w:spacing w:after="0"/>
        <w:rPr>
          <w:rFonts w:ascii="Courier New" w:hAnsi="Courier New" w:cs="Courier New"/>
          <w:color w:val="0033CC"/>
          <w:sz w:val="18"/>
          <w:szCs w:val="18"/>
          <w:lang w:val="en-GB"/>
        </w:rPr>
      </w:pPr>
      <w:r w:rsidRPr="00DD5171">
        <w:rPr>
          <w:rFonts w:ascii="Courier New" w:hAnsi="Courier New" w:cs="Courier New"/>
          <w:color w:val="0033CC"/>
          <w:sz w:val="18"/>
          <w:szCs w:val="18"/>
          <w:lang w:val="en-GB"/>
        </w:rPr>
        <w:t xml:space="preserve">       &lt;Serie </w:t>
      </w:r>
      <w:proofErr w:type="spellStart"/>
      <w:r w:rsidRPr="00DD5171">
        <w:rPr>
          <w:rFonts w:ascii="Courier New" w:hAnsi="Courier New" w:cs="Courier New"/>
          <w:color w:val="0033CC"/>
          <w:sz w:val="18"/>
          <w:szCs w:val="18"/>
          <w:lang w:val="en-GB"/>
        </w:rPr>
        <w:t>siv</w:t>
      </w:r>
      <w:proofErr w:type="spellEnd"/>
      <w:r w:rsidRPr="00DD5171">
        <w:rPr>
          <w:rFonts w:ascii="Courier New" w:hAnsi="Courier New" w:cs="Courier New"/>
          <w:color w:val="0033CC"/>
          <w:sz w:val="18"/>
          <w:szCs w:val="18"/>
          <w:lang w:val="en-GB"/>
        </w:rPr>
        <w:t>="1"&gt;Primar18A&lt;/Serie&gt;</w:t>
      </w:r>
    </w:p>
    <w:p w14:paraId="734AC1BE" w14:textId="4A0FFAA0" w:rsidR="007F0E4C" w:rsidRPr="00DD5171" w:rsidRDefault="007F0E4C" w:rsidP="004440A6">
      <w:pPr>
        <w:spacing w:after="0"/>
        <w:rPr>
          <w:rFonts w:ascii="Courier New" w:hAnsi="Courier New" w:cs="Courier New"/>
          <w:color w:val="0033CC"/>
          <w:sz w:val="18"/>
          <w:szCs w:val="18"/>
          <w:lang w:val="en-GB"/>
        </w:rPr>
      </w:pPr>
      <w:r w:rsidRPr="00DD5171">
        <w:rPr>
          <w:rFonts w:ascii="Courier New" w:hAnsi="Courier New" w:cs="Courier New"/>
          <w:color w:val="0033CC"/>
          <w:sz w:val="18"/>
          <w:szCs w:val="18"/>
          <w:lang w:val="en-GB"/>
        </w:rPr>
        <w:t xml:space="preserve">       &lt;Serie </w:t>
      </w:r>
      <w:proofErr w:type="spellStart"/>
      <w:r w:rsidRPr="00DD5171">
        <w:rPr>
          <w:rFonts w:ascii="Courier New" w:hAnsi="Courier New" w:cs="Courier New"/>
          <w:color w:val="0033CC"/>
          <w:sz w:val="18"/>
          <w:szCs w:val="18"/>
          <w:lang w:val="en-GB"/>
        </w:rPr>
        <w:t>siv</w:t>
      </w:r>
      <w:proofErr w:type="spellEnd"/>
      <w:r w:rsidRPr="00DD5171">
        <w:rPr>
          <w:rFonts w:ascii="Courier New" w:hAnsi="Courier New" w:cs="Courier New"/>
          <w:color w:val="0033CC"/>
          <w:sz w:val="18"/>
          <w:szCs w:val="18"/>
          <w:lang w:val="en-GB"/>
        </w:rPr>
        <w:t>="2"&gt;Primar18B&lt;/Serie&gt;</w:t>
      </w:r>
    </w:p>
    <w:p w14:paraId="0E6188FE" w14:textId="77777777" w:rsidR="007F0E4C" w:rsidRPr="00DD5171" w:rsidRDefault="007F0E4C" w:rsidP="004440A6">
      <w:pPr>
        <w:spacing w:after="0"/>
        <w:rPr>
          <w:rFonts w:ascii="Courier New" w:hAnsi="Courier New" w:cs="Courier New"/>
          <w:color w:val="0033CC"/>
          <w:sz w:val="18"/>
          <w:szCs w:val="18"/>
          <w:lang w:val="en-GB"/>
        </w:rPr>
      </w:pPr>
      <w:r w:rsidRPr="00DD5171">
        <w:rPr>
          <w:rFonts w:ascii="Courier New" w:hAnsi="Courier New" w:cs="Courier New"/>
          <w:color w:val="0033CC"/>
          <w:sz w:val="18"/>
          <w:szCs w:val="18"/>
          <w:lang w:val="en-GB"/>
        </w:rPr>
        <w:t xml:space="preserve">    &lt;/Series&gt;</w:t>
      </w:r>
    </w:p>
    <w:p w14:paraId="626190E3" w14:textId="5400398B" w:rsidR="00474933" w:rsidRDefault="00474933" w:rsidP="00474933">
      <w:pPr>
        <w:pStyle w:val="Titolo1"/>
        <w:rPr>
          <w:lang w:val="en-GB"/>
        </w:rPr>
      </w:pPr>
      <w:r>
        <w:rPr>
          <w:lang w:val="en-GB"/>
        </w:rPr>
        <w:t>B1 Configur</w:t>
      </w:r>
      <w:bookmarkStart w:id="2" w:name="_GoBack"/>
      <w:bookmarkEnd w:id="2"/>
      <w:r>
        <w:rPr>
          <w:lang w:val="en-GB"/>
        </w:rPr>
        <w:t>ation</w:t>
      </w:r>
    </w:p>
    <w:p w14:paraId="3F134C44" w14:textId="442ABF6D" w:rsidR="00474933" w:rsidRPr="00BE5CD7" w:rsidRDefault="006C0C29" w:rsidP="003922E2">
      <w:pPr>
        <w:pStyle w:val="Titolo1"/>
        <w:rPr>
          <w:rFonts w:asciiTheme="minorHAnsi" w:hAnsiTheme="minorHAnsi"/>
          <w:b w:val="0"/>
          <w:color w:val="000000" w:themeColor="text1"/>
          <w:spacing w:val="0"/>
          <w:sz w:val="22"/>
          <w:szCs w:val="20"/>
          <w:lang w:val="en-GB"/>
        </w:rPr>
      </w:pPr>
      <w:r w:rsidRPr="00BE5CD7">
        <w:rPr>
          <w:rFonts w:asciiTheme="minorHAnsi" w:hAnsiTheme="minorHAnsi"/>
          <w:b w:val="0"/>
          <w:color w:val="000000" w:themeColor="text1"/>
          <w:spacing w:val="0"/>
          <w:sz w:val="22"/>
          <w:szCs w:val="20"/>
          <w:lang w:val="en-GB"/>
        </w:rPr>
        <w:t xml:space="preserve">To set in </w:t>
      </w:r>
      <w:r w:rsidR="00BE5CD7" w:rsidRPr="00BE5CD7">
        <w:rPr>
          <w:rFonts w:asciiTheme="minorHAnsi" w:hAnsiTheme="minorHAnsi"/>
          <w:b w:val="0"/>
          <w:color w:val="000000" w:themeColor="text1"/>
          <w:spacing w:val="0"/>
          <w:sz w:val="22"/>
          <w:szCs w:val="20"/>
          <w:lang w:val="en-GB"/>
        </w:rPr>
        <w:t>@SYS_GAZ_OADM</w:t>
      </w:r>
      <w:r w:rsidR="00BE5CD7">
        <w:rPr>
          <w:rFonts w:asciiTheme="minorHAnsi" w:hAnsiTheme="minorHAnsi"/>
          <w:b w:val="0"/>
          <w:color w:val="000000" w:themeColor="text1"/>
          <w:spacing w:val="0"/>
          <w:sz w:val="22"/>
          <w:szCs w:val="20"/>
          <w:lang w:val="en-GB"/>
        </w:rPr>
        <w:t xml:space="preserve"> table </w:t>
      </w:r>
      <w:r w:rsidR="004D1F99">
        <w:rPr>
          <w:rFonts w:asciiTheme="minorHAnsi" w:hAnsiTheme="minorHAnsi"/>
          <w:b w:val="0"/>
          <w:color w:val="000000" w:themeColor="text1"/>
          <w:spacing w:val="0"/>
          <w:sz w:val="22"/>
          <w:szCs w:val="20"/>
          <w:lang w:val="en-GB"/>
        </w:rPr>
        <w:t>the kind of environment</w:t>
      </w:r>
      <w:r w:rsidR="003E2E1A">
        <w:rPr>
          <w:rFonts w:asciiTheme="minorHAnsi" w:hAnsiTheme="minorHAnsi"/>
          <w:b w:val="0"/>
          <w:color w:val="000000" w:themeColor="text1"/>
          <w:spacing w:val="0"/>
          <w:sz w:val="22"/>
          <w:szCs w:val="20"/>
          <w:lang w:val="en-GB"/>
        </w:rPr>
        <w:t>: DEV</w:t>
      </w:r>
      <w:r w:rsidR="002B1667">
        <w:rPr>
          <w:rFonts w:asciiTheme="minorHAnsi" w:hAnsiTheme="minorHAnsi"/>
          <w:b w:val="0"/>
          <w:color w:val="000000" w:themeColor="text1"/>
          <w:spacing w:val="0"/>
          <w:sz w:val="22"/>
          <w:szCs w:val="20"/>
          <w:lang w:val="en-GB"/>
        </w:rPr>
        <w:t>, QLT or PRD.</w:t>
      </w:r>
    </w:p>
    <w:p w14:paraId="42EC2E59" w14:textId="3A433349" w:rsidR="00A16B4F" w:rsidRPr="00FE7A28" w:rsidRDefault="003922E2" w:rsidP="003922E2">
      <w:pPr>
        <w:pStyle w:val="Titolo1"/>
        <w:rPr>
          <w:lang w:val="en-GB"/>
        </w:rPr>
      </w:pPr>
      <w:r w:rsidRPr="00FE7A28">
        <w:rPr>
          <w:lang w:val="en-GB"/>
        </w:rPr>
        <w:t>Operations</w:t>
      </w:r>
    </w:p>
    <w:p w14:paraId="286679B5" w14:textId="581B2A85" w:rsidR="003922E2" w:rsidRDefault="003922E2" w:rsidP="003922E2">
      <w:pPr>
        <w:rPr>
          <w:lang w:val="en-GB"/>
        </w:rPr>
      </w:pPr>
      <w:r>
        <w:rPr>
          <w:lang w:val="en-GB"/>
        </w:rPr>
        <w:t xml:space="preserve">The operations are carried out by the </w:t>
      </w:r>
      <w:r w:rsidRPr="003922E2">
        <w:rPr>
          <w:i/>
          <w:lang w:val="en-GB"/>
        </w:rPr>
        <w:t>B1Launcher</w:t>
      </w:r>
      <w:r w:rsidR="005613D7">
        <w:rPr>
          <w:i/>
          <w:lang w:val="en-GB"/>
        </w:rPr>
        <w:t>JE</w:t>
      </w:r>
      <w:r>
        <w:rPr>
          <w:lang w:val="en-GB"/>
        </w:rPr>
        <w:t xml:space="preserve"> program that </w:t>
      </w:r>
      <w:r w:rsidR="00390D2E">
        <w:rPr>
          <w:lang w:val="en-GB"/>
        </w:rPr>
        <w:t>must</w:t>
      </w:r>
      <w:r>
        <w:rPr>
          <w:lang w:val="en-GB"/>
        </w:rPr>
        <w:t xml:space="preserve"> be scheduled according to SIV</w:t>
      </w:r>
      <w:r w:rsidR="003C40A0">
        <w:rPr>
          <w:lang w:val="en-GB"/>
        </w:rPr>
        <w:t xml:space="preserve"> sending</w:t>
      </w:r>
      <w:r>
        <w:rPr>
          <w:lang w:val="en-GB"/>
        </w:rPr>
        <w:t>.</w:t>
      </w:r>
    </w:p>
    <w:p w14:paraId="23CA0FAC" w14:textId="769AF0FF" w:rsidR="00894F13" w:rsidRDefault="003922E2" w:rsidP="003922E2">
      <w:pPr>
        <w:rPr>
          <w:lang w:val="en-GB"/>
        </w:rPr>
      </w:pPr>
      <w:r>
        <w:rPr>
          <w:lang w:val="en-GB"/>
        </w:rPr>
        <w:t>The first time that B1Launcher</w:t>
      </w:r>
      <w:r w:rsidR="005613D7">
        <w:rPr>
          <w:lang w:val="en-GB"/>
        </w:rPr>
        <w:t>JE</w:t>
      </w:r>
      <w:r>
        <w:rPr>
          <w:lang w:val="en-GB"/>
        </w:rPr>
        <w:t xml:space="preserve"> is executed</w:t>
      </w:r>
      <w:r w:rsidR="00435C51">
        <w:rPr>
          <w:lang w:val="en-GB"/>
        </w:rPr>
        <w:t>, after setup,</w:t>
      </w:r>
      <w:r>
        <w:rPr>
          <w:lang w:val="en-GB"/>
        </w:rPr>
        <w:t xml:space="preserve"> it’s </w:t>
      </w:r>
      <w:proofErr w:type="gramStart"/>
      <w:r>
        <w:rPr>
          <w:lang w:val="en-GB"/>
        </w:rPr>
        <w:t>need</w:t>
      </w:r>
      <w:proofErr w:type="gramEnd"/>
      <w:r>
        <w:rPr>
          <w:lang w:val="en-GB"/>
        </w:rPr>
        <w:t xml:space="preserve"> to run it with administrative rights</w:t>
      </w:r>
      <w:r w:rsidR="00C173CB">
        <w:rPr>
          <w:lang w:val="en-GB"/>
        </w:rPr>
        <w:t xml:space="preserve"> because </w:t>
      </w:r>
      <w:r w:rsidR="00BD6BAB">
        <w:rPr>
          <w:lang w:val="en-GB"/>
        </w:rPr>
        <w:t xml:space="preserve">a new </w:t>
      </w:r>
      <w:r w:rsidR="002D2E83">
        <w:rPr>
          <w:lang w:val="en-GB"/>
        </w:rPr>
        <w:t>event log</w:t>
      </w:r>
      <w:r w:rsidR="00E174FC">
        <w:rPr>
          <w:lang w:val="en-GB"/>
        </w:rPr>
        <w:t xml:space="preserve"> </w:t>
      </w:r>
      <w:r w:rsidR="00781EA6">
        <w:rPr>
          <w:lang w:val="en-GB"/>
        </w:rPr>
        <w:t>is created</w:t>
      </w:r>
      <w:r w:rsidR="003552F3">
        <w:rPr>
          <w:lang w:val="en-GB"/>
        </w:rPr>
        <w:t xml:space="preserve"> in </w:t>
      </w:r>
      <w:r w:rsidR="003552F3">
        <w:rPr>
          <w:i/>
          <w:lang w:val="en-GB"/>
        </w:rPr>
        <w:t>Event Viewer</w:t>
      </w:r>
      <w:r>
        <w:rPr>
          <w:lang w:val="en-GB"/>
        </w:rPr>
        <w:t xml:space="preserve">. </w:t>
      </w:r>
      <w:r w:rsidR="008C3EA6">
        <w:rPr>
          <w:lang w:val="en-GB"/>
        </w:rPr>
        <w:t xml:space="preserve">If you forget this, </w:t>
      </w:r>
      <w:r w:rsidR="00894F13">
        <w:rPr>
          <w:lang w:val="en-GB"/>
        </w:rPr>
        <w:t>the following exception will be raised</w:t>
      </w:r>
    </w:p>
    <w:p w14:paraId="596766AB" w14:textId="35DC4BC2" w:rsidR="00894F13" w:rsidRDefault="00894F13" w:rsidP="00894F13">
      <w:pPr>
        <w:keepNext/>
      </w:pPr>
      <w:r>
        <w:rPr>
          <w:rFonts w:ascii="Calibri" w:hAnsi="Calibri" w:cs="Calibri"/>
          <w:noProof/>
          <w:color w:val="000000"/>
          <w:szCs w:val="22"/>
        </w:rPr>
        <w:drawing>
          <wp:inline distT="0" distB="0" distL="0" distR="0" wp14:anchorId="31596FF0" wp14:editId="6F37916A">
            <wp:extent cx="5760085" cy="997109"/>
            <wp:effectExtent l="0" t="0" r="0" b="0"/>
            <wp:docPr id="11" name="Immagine 11" descr="Seleziona C:\Windows\system32\cmd.exe &#10;C : \bin&gt;B1 LauncherBP . exe &#10;Eccezione non gestita: System. Security. SecurityException: Origine non trovata, ma non è stato possibile eseguire 1a rice &#10;rca in uno o più 109 eventi. Log non accessibili: Security. &#10;in BI LauncherBusinessPartners . Application.uriteSystemEuentL09(SystemEuentErrorLeue1 leuel , &#10;Int6Ll errCode, String errM &#10;in BI LauncherBusinessPartners.Modu1eB1 args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eziona C:\Windows\system32\cmd.exe &#10;C : \bin&gt;B1 LauncherBP . exe &#10;Eccezione non gestita: System. Security. SecurityException: Origine non trovata, ma non è stato possibile eseguire 1a rice &#10;rca in uno o più 109 eventi. Log non accessibili: Security. &#10;in BI LauncherBusinessPartners . Application.uriteSystemEuentL09(SystemEuentErrorLeue1 leuel , &#10;Int6Ll errCode, String errM &#10;in BI LauncherBusinessPartners.Modu1eB1 args)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9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894CF" w14:textId="7BC5B7C4" w:rsidR="00894F13" w:rsidRPr="00894F13" w:rsidRDefault="00894F13" w:rsidP="00894F13">
      <w:pPr>
        <w:pStyle w:val="Didascalia"/>
        <w:rPr>
          <w:lang w:val="en-GB"/>
        </w:rPr>
      </w:pPr>
      <w:proofErr w:type="spellStart"/>
      <w:r w:rsidRPr="00894F13">
        <w:rPr>
          <w:lang w:val="en-GB"/>
        </w:rPr>
        <w:t>Figura</w:t>
      </w:r>
      <w:proofErr w:type="spellEnd"/>
      <w:r w:rsidRPr="00894F13">
        <w:rPr>
          <w:lang w:val="en-GB"/>
        </w:rPr>
        <w:t xml:space="preserve"> </w:t>
      </w:r>
      <w:r>
        <w:fldChar w:fldCharType="begin"/>
      </w:r>
      <w:r w:rsidRPr="00894F13">
        <w:rPr>
          <w:lang w:val="en-GB"/>
        </w:rPr>
        <w:instrText xml:space="preserve"> SEQ Figura \* ARABIC </w:instrText>
      </w:r>
      <w:r>
        <w:fldChar w:fldCharType="separate"/>
      </w:r>
      <w:r w:rsidR="00C52546">
        <w:rPr>
          <w:noProof/>
          <w:lang w:val="en-GB"/>
        </w:rPr>
        <w:t>4</w:t>
      </w:r>
      <w:r>
        <w:fldChar w:fldCharType="end"/>
      </w:r>
      <w:r w:rsidRPr="00894F13">
        <w:rPr>
          <w:lang w:val="en-GB"/>
        </w:rPr>
        <w:t xml:space="preserve"> - Exception raised for administrative </w:t>
      </w:r>
      <w:proofErr w:type="spellStart"/>
      <w:r w:rsidRPr="00894F13">
        <w:rPr>
          <w:lang w:val="en-GB"/>
        </w:rPr>
        <w:t>rigths</w:t>
      </w:r>
      <w:proofErr w:type="spellEnd"/>
      <w:r w:rsidRPr="00894F13">
        <w:rPr>
          <w:lang w:val="en-GB"/>
        </w:rPr>
        <w:t xml:space="preserve"> missing</w:t>
      </w:r>
    </w:p>
    <w:p w14:paraId="68A9892E" w14:textId="6B219FFA" w:rsidR="00894F13" w:rsidRDefault="00894F13" w:rsidP="003922E2">
      <w:pPr>
        <w:rPr>
          <w:lang w:val="en-GB"/>
        </w:rPr>
      </w:pPr>
    </w:p>
    <w:p w14:paraId="555AB894" w14:textId="0B31E4BC" w:rsidR="008C3EA6" w:rsidRDefault="003922E2" w:rsidP="003922E2">
      <w:pPr>
        <w:rPr>
          <w:lang w:val="en-GB"/>
        </w:rPr>
      </w:pPr>
      <w:r>
        <w:rPr>
          <w:lang w:val="en-GB"/>
        </w:rPr>
        <w:t xml:space="preserve">After this unique time, you can run </w:t>
      </w:r>
      <w:r w:rsidR="00894F13">
        <w:rPr>
          <w:lang w:val="en-GB"/>
        </w:rPr>
        <w:t xml:space="preserve">the program </w:t>
      </w:r>
      <w:r>
        <w:rPr>
          <w:lang w:val="en-GB"/>
        </w:rPr>
        <w:t>with normal user rights.</w:t>
      </w:r>
      <w:r w:rsidR="008C3EA6">
        <w:rPr>
          <w:lang w:val="en-GB"/>
        </w:rPr>
        <w:t xml:space="preserve"> </w:t>
      </w:r>
    </w:p>
    <w:p w14:paraId="72678347" w14:textId="38361B0C" w:rsidR="00894F13" w:rsidRDefault="00211947" w:rsidP="00211947">
      <w:pPr>
        <w:pStyle w:val="Titolo1"/>
        <w:rPr>
          <w:lang w:val="en-GB"/>
        </w:rPr>
      </w:pPr>
      <w:r>
        <w:rPr>
          <w:lang w:val="en-GB"/>
        </w:rPr>
        <w:t>Track activities in log</w:t>
      </w:r>
    </w:p>
    <w:p w14:paraId="286EC25A" w14:textId="253B14A6" w:rsidR="00211947" w:rsidRDefault="00211947" w:rsidP="00211947">
      <w:pPr>
        <w:rPr>
          <w:lang w:val="en-GB"/>
        </w:rPr>
      </w:pPr>
      <w:r>
        <w:rPr>
          <w:lang w:val="en-GB"/>
        </w:rPr>
        <w:t>The ac</w:t>
      </w:r>
      <w:r w:rsidR="004F2712">
        <w:rPr>
          <w:lang w:val="en-GB"/>
        </w:rPr>
        <w:t>tivities are tracked in two kind</w:t>
      </w:r>
      <w:r w:rsidR="00390D2E">
        <w:rPr>
          <w:lang w:val="en-GB"/>
        </w:rPr>
        <w:t>s</w:t>
      </w:r>
      <w:r>
        <w:rPr>
          <w:lang w:val="en-GB"/>
        </w:rPr>
        <w:t xml:space="preserve"> of logs. The preliminary </w:t>
      </w:r>
      <w:r w:rsidR="0050451D">
        <w:rPr>
          <w:lang w:val="en-GB"/>
        </w:rPr>
        <w:t>activities</w:t>
      </w:r>
      <w:r>
        <w:rPr>
          <w:lang w:val="en-GB"/>
        </w:rPr>
        <w:t xml:space="preserve"> are tracked as </w:t>
      </w:r>
      <w:r w:rsidRPr="0050451D">
        <w:rPr>
          <w:i/>
          <w:lang w:val="en-GB"/>
        </w:rPr>
        <w:t xml:space="preserve">Windows Administrative Events </w:t>
      </w:r>
      <w:r>
        <w:rPr>
          <w:lang w:val="en-GB"/>
        </w:rPr>
        <w:t xml:space="preserve">and you can view them by the </w:t>
      </w:r>
      <w:r w:rsidRPr="0050451D">
        <w:rPr>
          <w:i/>
          <w:lang w:val="en-GB"/>
        </w:rPr>
        <w:t>Windows Event Viewer</w:t>
      </w:r>
      <w:r>
        <w:rPr>
          <w:lang w:val="en-GB"/>
        </w:rPr>
        <w:t xml:space="preserve">. All the </w:t>
      </w:r>
      <w:r w:rsidR="0050451D">
        <w:rPr>
          <w:lang w:val="en-GB"/>
        </w:rPr>
        <w:t xml:space="preserve">other </w:t>
      </w:r>
      <w:r>
        <w:rPr>
          <w:lang w:val="en-GB"/>
        </w:rPr>
        <w:t xml:space="preserve">activities are tracked into the log file referred by the </w:t>
      </w:r>
      <w:proofErr w:type="spellStart"/>
      <w:r>
        <w:rPr>
          <w:i/>
          <w:lang w:val="en-GB"/>
        </w:rPr>
        <w:t>Configuration.gaz</w:t>
      </w:r>
      <w:proofErr w:type="spellEnd"/>
      <w:r>
        <w:rPr>
          <w:lang w:val="en-GB"/>
        </w:rPr>
        <w:t>.</w:t>
      </w:r>
    </w:p>
    <w:p w14:paraId="43579785" w14:textId="25EA0191" w:rsidR="00211947" w:rsidRDefault="008C3EA6" w:rsidP="00211947">
      <w:pPr>
        <w:rPr>
          <w:lang w:val="en-GB"/>
        </w:rPr>
      </w:pPr>
      <w:r>
        <w:rPr>
          <w:lang w:val="en-GB"/>
        </w:rPr>
        <w:t xml:space="preserve">In </w:t>
      </w:r>
      <w:r w:rsidRPr="0050451D">
        <w:rPr>
          <w:i/>
          <w:lang w:val="en-GB"/>
        </w:rPr>
        <w:t>Windows Administrative Events</w:t>
      </w:r>
      <w:r>
        <w:rPr>
          <w:lang w:val="en-GB"/>
        </w:rPr>
        <w:t xml:space="preserve"> will be created</w:t>
      </w:r>
      <w:r w:rsidR="00B332EA">
        <w:rPr>
          <w:lang w:val="en-GB"/>
        </w:rPr>
        <w:t xml:space="preserve"> a </w:t>
      </w:r>
      <w:r w:rsidR="00A23764">
        <w:rPr>
          <w:lang w:val="en-GB"/>
        </w:rPr>
        <w:t xml:space="preserve">new </w:t>
      </w:r>
      <w:r w:rsidR="00A23764">
        <w:rPr>
          <w:i/>
          <w:lang w:val="en-GB"/>
        </w:rPr>
        <w:t>B1LauncherJE</w:t>
      </w:r>
      <w:r w:rsidR="00B332EA">
        <w:rPr>
          <w:lang w:val="en-GB"/>
        </w:rPr>
        <w:t xml:space="preserve"> </w:t>
      </w:r>
      <w:r w:rsidR="009B7A50">
        <w:rPr>
          <w:lang w:val="en-GB"/>
        </w:rPr>
        <w:t>event log</w:t>
      </w:r>
      <w:r>
        <w:rPr>
          <w:lang w:val="en-GB"/>
        </w:rPr>
        <w:t>. One of these is showed below</w:t>
      </w:r>
    </w:p>
    <w:p w14:paraId="68FD0EC5" w14:textId="77777777" w:rsidR="008C3EA6" w:rsidRDefault="008C3EA6" w:rsidP="008C3EA6">
      <w:pPr>
        <w:keepNext/>
      </w:pPr>
      <w:r>
        <w:rPr>
          <w:rFonts w:ascii="Calibri" w:hAnsi="Calibri" w:cs="Calibri"/>
          <w:noProof/>
          <w:color w:val="000000"/>
          <w:szCs w:val="22"/>
        </w:rPr>
        <w:drawing>
          <wp:inline distT="0" distB="0" distL="0" distR="0" wp14:anchorId="5F649702" wp14:editId="49C6EF54">
            <wp:extent cx="5760085" cy="2793610"/>
            <wp:effectExtent l="0" t="0" r="0" b="6985"/>
            <wp:docPr id="17" name="Immagine 17" descr="Visualizzatore eventi &#10;File Azione Visualizza ? &#10;Visualizzatore evenb (computer locale) &#10;Visualizzatore eventi (computer locale) &#10;Panoramica e riepilogo &#10;Nome registro &#10;Applicazione &#10;BILauncherBP &#10;Eventi hardware &#10;Internet Explorer &#10;Key Management Service &#10;Media Center &#10;Microsoft Office Alerts &#10;PreEmptive &#10;Si curezza &#10;Sistema &#10;Ultimo a &#10;ornamento: 21 11 2016 &#10;Dimensione (co... &#10;107 MB/20 MB &#10;68 KB/LOO MB &#10;68 KB/20 MB &#10;68 KB/LOO MB &#10;68 KB/20 MB &#10;68 KB/8 MB &#10;68 KB/LOO MB &#10;68 KB/LOO MB &#10;107 MB/20 MB &#10;107 MB/20 MB &#10;Ultima modifica &#10;20/11/2016 &#10;21/11/2016 &#10;27/10/2016 &#10;27/10/2016 &#10;27/10/2016 &#10;27/10/2016 &#10;27/10/2016 &#10;27/10/2016 &#10;20/11/2016 &#10;20/11/2016 &#10;Attivato &#10;Attivato &#10;Attivato &#10;Attivato &#10;Attivato &#10;Attivato &#10;Attivato &#10;Attivato &#10;Attivato &#10;Attivato &#10;Attivato &#10;Criteri di gestione &#10;Sovrascrivi &#10;Sovrascrivi &#10;Sovrascrivi &#10;Sovrascrivi &#10;Sovrascrivi &#10;Sovrascrivi &#10;Sovrascrivi &#10;Sovrascrivi &#10;Sovrascrivi &#10;Sovrascrivi &#10;eventi s &#10;eventi s &#10;eventi s &#10;eventi s &#10;eventi s &#10;eventi s &#10;eventi s &#10;eventi s &#10;eventi s &#10;eventi 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tore eventi &#10;File Azione Visualizza ? &#10;Visualizzatore evenb (computer locale) &#10;Visualizzatore eventi (computer locale) &#10;Panoramica e riepilogo &#10;Nome registro &#10;Applicazione &#10;BILauncherBP &#10;Eventi hardware &#10;Internet Explorer &#10;Key Management Service &#10;Media Center &#10;Microsoft Office Alerts &#10;PreEmptive &#10;Si curezza &#10;Sistema &#10;Ultimo a &#10;ornamento: 21 11 2016 &#10;Dimensione (co... &#10;107 MB/20 MB &#10;68 KB/LOO MB &#10;68 KB/20 MB &#10;68 KB/LOO MB &#10;68 KB/20 MB &#10;68 KB/8 MB &#10;68 KB/LOO MB &#10;68 KB/LOO MB &#10;107 MB/20 MB &#10;107 MB/20 MB &#10;Ultima modifica &#10;20/11/2016 &#10;21/11/2016 &#10;27/10/2016 &#10;27/10/2016 &#10;27/10/2016 &#10;27/10/2016 &#10;27/10/2016 &#10;27/10/2016 &#10;20/11/2016 &#10;20/11/2016 &#10;Attivato &#10;Attivato &#10;Attivato &#10;Attivato &#10;Attivato &#10;Attivato &#10;Attivato &#10;Attivato &#10;Attivato &#10;Attivato &#10;Attivato &#10;Criteri di gestione &#10;Sovrascrivi &#10;Sovrascrivi &#10;Sovrascrivi &#10;Sovrascrivi &#10;Sovrascrivi &#10;Sovrascrivi &#10;Sovrascrivi &#10;Sovrascrivi &#10;Sovrascrivi &#10;Sovrascrivi &#10;eventi s &#10;eventi s &#10;eventi s &#10;eventi s &#10;eventi s &#10;eventi s &#10;eventi s &#10;eventi s &#10;eventi s &#10;eventi s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9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C9BEB" w14:textId="28EAF0C8" w:rsidR="008C3EA6" w:rsidRPr="006743AC" w:rsidRDefault="008C3EA6" w:rsidP="008C3EA6">
      <w:pPr>
        <w:pStyle w:val="Didascalia"/>
        <w:rPr>
          <w:lang w:val="en-GB"/>
        </w:rPr>
      </w:pPr>
      <w:proofErr w:type="spellStart"/>
      <w:r w:rsidRPr="006743AC">
        <w:rPr>
          <w:lang w:val="en-GB"/>
        </w:rPr>
        <w:t>Figura</w:t>
      </w:r>
      <w:proofErr w:type="spellEnd"/>
      <w:r w:rsidRPr="006743AC">
        <w:rPr>
          <w:lang w:val="en-GB"/>
        </w:rPr>
        <w:t xml:space="preserve"> </w:t>
      </w:r>
      <w:r>
        <w:fldChar w:fldCharType="begin"/>
      </w:r>
      <w:r w:rsidRPr="006743AC">
        <w:rPr>
          <w:lang w:val="en-GB"/>
        </w:rPr>
        <w:instrText xml:space="preserve"> SEQ Figura \* ARABIC </w:instrText>
      </w:r>
      <w:r>
        <w:fldChar w:fldCharType="separate"/>
      </w:r>
      <w:r w:rsidR="00C52546">
        <w:rPr>
          <w:noProof/>
          <w:lang w:val="en-GB"/>
        </w:rPr>
        <w:t>5</w:t>
      </w:r>
      <w:r>
        <w:fldChar w:fldCharType="end"/>
      </w:r>
      <w:r w:rsidRPr="006743AC">
        <w:rPr>
          <w:lang w:val="en-GB"/>
        </w:rPr>
        <w:t xml:space="preserve"> - Event registry for the program B1LauncherBP</w:t>
      </w:r>
    </w:p>
    <w:p w14:paraId="0C756D2C" w14:textId="36D3735A" w:rsidR="008C3EA6" w:rsidRPr="00211947" w:rsidRDefault="008C3EA6" w:rsidP="00211947">
      <w:pPr>
        <w:rPr>
          <w:lang w:val="en-GB"/>
        </w:rPr>
      </w:pPr>
    </w:p>
    <w:p w14:paraId="132735EB" w14:textId="2CC66BD7" w:rsidR="00211947" w:rsidRDefault="006743AC" w:rsidP="00211947">
      <w:pPr>
        <w:rPr>
          <w:lang w:val="en-GB"/>
        </w:rPr>
      </w:pPr>
      <w:r>
        <w:rPr>
          <w:lang w:val="en-GB"/>
        </w:rPr>
        <w:t xml:space="preserve">If the program’s </w:t>
      </w:r>
      <w:proofErr w:type="spellStart"/>
      <w:r>
        <w:rPr>
          <w:lang w:val="en-GB"/>
        </w:rPr>
        <w:t>startup</w:t>
      </w:r>
      <w:proofErr w:type="spellEnd"/>
      <w:r>
        <w:rPr>
          <w:lang w:val="en-GB"/>
        </w:rPr>
        <w:t xml:space="preserve"> is without errors, the entries in this log will be the following: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679"/>
      </w:tblGrid>
      <w:tr w:rsidR="006743AC" w:rsidRPr="00FE7A28" w14:paraId="5AF6E5F4" w14:textId="77777777" w:rsidTr="000A565B">
        <w:tc>
          <w:tcPr>
            <w:tcW w:w="5382" w:type="dxa"/>
          </w:tcPr>
          <w:p w14:paraId="3DFE1452" w14:textId="6E9C2C2E" w:rsidR="006743AC" w:rsidRPr="006743AC" w:rsidRDefault="006743AC" w:rsidP="00211947">
            <w:pPr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  <w:r w:rsidRPr="006743AC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*** Start </w:t>
            </w:r>
            <w:proofErr w:type="spellStart"/>
            <w:r w:rsidRPr="006743AC">
              <w:rPr>
                <w:rFonts w:ascii="Courier New" w:hAnsi="Courier New" w:cs="Courier New"/>
                <w:color w:val="auto"/>
                <w:sz w:val="18"/>
                <w:szCs w:val="18"/>
              </w:rPr>
              <w:t>customer</w:t>
            </w:r>
            <w:proofErr w:type="spellEnd"/>
            <w:r w:rsidRPr="006743AC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import </w:t>
            </w:r>
            <w:proofErr w:type="spellStart"/>
            <w:r w:rsidRPr="006743AC">
              <w:rPr>
                <w:rFonts w:ascii="Courier New" w:hAnsi="Courier New" w:cs="Courier New"/>
                <w:color w:val="auto"/>
                <w:sz w:val="18"/>
                <w:szCs w:val="18"/>
              </w:rPr>
              <w:t>process</w:t>
            </w:r>
            <w:proofErr w:type="spellEnd"/>
            <w:r w:rsidRPr="006743AC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***</w:t>
            </w:r>
          </w:p>
        </w:tc>
        <w:tc>
          <w:tcPr>
            <w:tcW w:w="3679" w:type="dxa"/>
          </w:tcPr>
          <w:p w14:paraId="575E6288" w14:textId="4008D1EB" w:rsidR="006743AC" w:rsidRDefault="006743AC" w:rsidP="0021194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Startup</w:t>
            </w:r>
            <w:proofErr w:type="spellEnd"/>
            <w:r>
              <w:rPr>
                <w:lang w:val="en-GB"/>
              </w:rPr>
              <w:t xml:space="preserve"> for the import process</w:t>
            </w:r>
          </w:p>
        </w:tc>
      </w:tr>
      <w:tr w:rsidR="006743AC" w:rsidRPr="00FE7A28" w14:paraId="09FF7B0D" w14:textId="77777777" w:rsidTr="000A565B">
        <w:tc>
          <w:tcPr>
            <w:tcW w:w="5382" w:type="dxa"/>
          </w:tcPr>
          <w:p w14:paraId="4CE0A6B8" w14:textId="747608DC" w:rsidR="006743AC" w:rsidRPr="004F2712" w:rsidRDefault="006743AC" w:rsidP="004F2712">
            <w:pPr>
              <w:rPr>
                <w:rFonts w:ascii="Courier New" w:hAnsi="Courier New" w:cs="Courier New"/>
                <w:color w:val="auto"/>
                <w:sz w:val="18"/>
                <w:szCs w:val="18"/>
                <w:lang w:val="en-GB"/>
              </w:rPr>
            </w:pPr>
            <w:r w:rsidRPr="004F2712">
              <w:rPr>
                <w:rFonts w:ascii="Courier New" w:hAnsi="Courier New" w:cs="Courier New"/>
                <w:color w:val="auto"/>
                <w:sz w:val="18"/>
                <w:szCs w:val="18"/>
                <w:lang w:val="en-GB"/>
              </w:rPr>
              <w:t>Configuration repository: C:</w:t>
            </w:r>
            <w:r w:rsidR="004F2712">
              <w:rPr>
                <w:rFonts w:ascii="Courier New" w:hAnsi="Courier New" w:cs="Courier New"/>
                <w:color w:val="auto"/>
                <w:sz w:val="18"/>
                <w:szCs w:val="18"/>
                <w:lang w:val="en-GB"/>
              </w:rPr>
              <w:t>\MyPrograms</w:t>
            </w:r>
            <w:r w:rsidRPr="004F2712">
              <w:rPr>
                <w:rFonts w:ascii="Courier New" w:hAnsi="Courier New" w:cs="Courier New"/>
                <w:color w:val="auto"/>
                <w:sz w:val="18"/>
                <w:szCs w:val="18"/>
                <w:lang w:val="en-GB"/>
              </w:rPr>
              <w:t>\Stor</w:t>
            </w:r>
            <w:r w:rsidR="004F2712">
              <w:rPr>
                <w:rFonts w:ascii="Courier New" w:hAnsi="Courier New" w:cs="Courier New"/>
                <w:color w:val="auto"/>
                <w:sz w:val="18"/>
                <w:szCs w:val="18"/>
                <w:lang w:val="en-GB"/>
              </w:rPr>
              <w:t>e</w:t>
            </w:r>
            <w:r w:rsidRPr="004F2712">
              <w:rPr>
                <w:rFonts w:ascii="Courier New" w:hAnsi="Courier New" w:cs="Courier New"/>
                <w:color w:val="auto"/>
                <w:sz w:val="18"/>
                <w:szCs w:val="18"/>
                <w:lang w:val="en-GB"/>
              </w:rPr>
              <w:t>Gaz\Configuration.gaz</w:t>
            </w:r>
          </w:p>
        </w:tc>
        <w:tc>
          <w:tcPr>
            <w:tcW w:w="3679" w:type="dxa"/>
          </w:tcPr>
          <w:p w14:paraId="6168BBF4" w14:textId="573C6F8E" w:rsidR="006743AC" w:rsidRDefault="006743AC" w:rsidP="00211947">
            <w:pPr>
              <w:rPr>
                <w:lang w:val="en-GB"/>
              </w:rPr>
            </w:pPr>
            <w:r>
              <w:rPr>
                <w:lang w:val="en-GB"/>
              </w:rPr>
              <w:t>Link of the configuration repository</w:t>
            </w:r>
          </w:p>
        </w:tc>
      </w:tr>
      <w:tr w:rsidR="006743AC" w:rsidRPr="00FE7A28" w14:paraId="4FFF6DD7" w14:textId="77777777" w:rsidTr="000A565B">
        <w:tc>
          <w:tcPr>
            <w:tcW w:w="5382" w:type="dxa"/>
          </w:tcPr>
          <w:p w14:paraId="29205B6B" w14:textId="2B163CAA" w:rsidR="006743AC" w:rsidRPr="006743AC" w:rsidRDefault="006743AC" w:rsidP="00211947">
            <w:pPr>
              <w:rPr>
                <w:rFonts w:ascii="Courier New" w:hAnsi="Courier New" w:cs="Courier New"/>
                <w:lang w:val="en-GB"/>
              </w:rPr>
            </w:pPr>
            <w:r w:rsidRPr="006743AC">
              <w:rPr>
                <w:rFonts w:ascii="Courier New" w:hAnsi="Courier New" w:cs="Courier New"/>
                <w:color w:val="auto"/>
                <w:sz w:val="18"/>
                <w:szCs w:val="18"/>
                <w:lang w:val="en-GB"/>
              </w:rPr>
              <w:t>From now, follow customer import activity on C:\</w:t>
            </w:r>
            <w:r w:rsidR="004F2712">
              <w:rPr>
                <w:rFonts w:ascii="Courier New" w:hAnsi="Courier New" w:cs="Courier New"/>
                <w:color w:val="auto"/>
                <w:sz w:val="18"/>
                <w:szCs w:val="18"/>
                <w:lang w:val="en-GB"/>
              </w:rPr>
              <w:t>MyPrograms</w:t>
            </w:r>
            <w:r w:rsidRPr="006743AC">
              <w:rPr>
                <w:rFonts w:ascii="Courier New" w:hAnsi="Courier New" w:cs="Courier New"/>
                <w:color w:val="auto"/>
                <w:sz w:val="18"/>
                <w:szCs w:val="18"/>
                <w:lang w:val="en-GB"/>
              </w:rPr>
              <w:t>\Stor</w:t>
            </w:r>
            <w:r w:rsidR="004F2712">
              <w:rPr>
                <w:rFonts w:ascii="Courier New" w:hAnsi="Courier New" w:cs="Courier New"/>
                <w:color w:val="auto"/>
                <w:sz w:val="18"/>
                <w:szCs w:val="18"/>
                <w:lang w:val="en-GB"/>
              </w:rPr>
              <w:t>e</w:t>
            </w:r>
            <w:r w:rsidRPr="006743AC">
              <w:rPr>
                <w:rFonts w:ascii="Courier New" w:hAnsi="Courier New" w:cs="Courier New"/>
                <w:color w:val="auto"/>
                <w:sz w:val="18"/>
                <w:szCs w:val="18"/>
                <w:lang w:val="en-GB"/>
              </w:rPr>
              <w:t>Gaz\TraceRep\B1Launcher.log.</w:t>
            </w:r>
          </w:p>
        </w:tc>
        <w:tc>
          <w:tcPr>
            <w:tcW w:w="3679" w:type="dxa"/>
          </w:tcPr>
          <w:p w14:paraId="595FEC77" w14:textId="103A83A5" w:rsidR="006743AC" w:rsidRDefault="006743AC" w:rsidP="006743AC">
            <w:pPr>
              <w:rPr>
                <w:lang w:val="en-GB"/>
              </w:rPr>
            </w:pPr>
            <w:r>
              <w:rPr>
                <w:lang w:val="en-GB"/>
              </w:rPr>
              <w:t>Notification for the file log in which the next activities will be tracked.</w:t>
            </w:r>
          </w:p>
        </w:tc>
      </w:tr>
      <w:tr w:rsidR="00F456A9" w:rsidRPr="00FE7A28" w14:paraId="58665822" w14:textId="77777777" w:rsidTr="000A565B">
        <w:tc>
          <w:tcPr>
            <w:tcW w:w="5382" w:type="dxa"/>
          </w:tcPr>
          <w:p w14:paraId="7BC3D803" w14:textId="3C92AC0C" w:rsidR="00F456A9" w:rsidRPr="006743AC" w:rsidRDefault="00F456A9" w:rsidP="00211947">
            <w:pPr>
              <w:rPr>
                <w:rFonts w:ascii="Courier New" w:hAnsi="Courier New" w:cs="Courier New"/>
                <w:color w:val="auto"/>
                <w:sz w:val="18"/>
                <w:szCs w:val="18"/>
                <w:lang w:val="en-GB"/>
              </w:rPr>
            </w:pPr>
            <w:r w:rsidRPr="00F456A9">
              <w:rPr>
                <w:rFonts w:ascii="Courier New" w:hAnsi="Courier New" w:cs="Courier New"/>
                <w:color w:val="auto"/>
                <w:sz w:val="18"/>
                <w:szCs w:val="18"/>
                <w:lang w:val="en-GB"/>
              </w:rPr>
              <w:t>Required connection to company STORGAZ for develop environment.</w:t>
            </w:r>
          </w:p>
        </w:tc>
        <w:tc>
          <w:tcPr>
            <w:tcW w:w="3679" w:type="dxa"/>
          </w:tcPr>
          <w:p w14:paraId="2342E560" w14:textId="0AE686E5" w:rsidR="00F456A9" w:rsidRDefault="001B3133" w:rsidP="006743AC">
            <w:pPr>
              <w:rPr>
                <w:lang w:val="en-GB"/>
              </w:rPr>
            </w:pPr>
            <w:r>
              <w:rPr>
                <w:lang w:val="en-GB"/>
              </w:rPr>
              <w:t xml:space="preserve">Declares </w:t>
            </w:r>
            <w:r w:rsidR="00F511C1">
              <w:rPr>
                <w:lang w:val="en-GB"/>
              </w:rPr>
              <w:t xml:space="preserve">company connected and </w:t>
            </w:r>
            <w:r w:rsidR="00E44EA9">
              <w:rPr>
                <w:lang w:val="en-GB"/>
              </w:rPr>
              <w:t>its type of environment</w:t>
            </w:r>
          </w:p>
        </w:tc>
      </w:tr>
    </w:tbl>
    <w:p w14:paraId="7A72209A" w14:textId="77777777" w:rsidR="006743AC" w:rsidRDefault="006743AC" w:rsidP="00211947">
      <w:pPr>
        <w:rPr>
          <w:lang w:val="en-GB"/>
        </w:rPr>
      </w:pPr>
    </w:p>
    <w:p w14:paraId="2FD8FE93" w14:textId="11F43F33" w:rsidR="006743AC" w:rsidRDefault="006743AC" w:rsidP="00211947">
      <w:pPr>
        <w:rPr>
          <w:lang w:val="en-GB"/>
        </w:rPr>
      </w:pPr>
      <w:r>
        <w:rPr>
          <w:lang w:val="en-GB"/>
        </w:rPr>
        <w:t xml:space="preserve">The file </w:t>
      </w:r>
      <w:r w:rsidR="00CE446F">
        <w:rPr>
          <w:b/>
          <w:lang w:val="en-GB"/>
        </w:rPr>
        <w:t>B1</w:t>
      </w:r>
      <w:r>
        <w:rPr>
          <w:b/>
          <w:lang w:val="en-GB"/>
        </w:rPr>
        <w:t>Launcher.log</w:t>
      </w:r>
      <w:r>
        <w:rPr>
          <w:lang w:val="en-GB"/>
        </w:rPr>
        <w:t xml:space="preserve"> is unique for all the import interface programs.</w:t>
      </w:r>
    </w:p>
    <w:sectPr w:rsidR="006743AC">
      <w:footerReference w:type="even" r:id="rId21"/>
      <w:footerReference w:type="default" r:id="rId22"/>
      <w:pgSz w:w="11907" w:h="16839" w:code="1"/>
      <w:pgMar w:top="1418" w:right="1418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90A6" w14:textId="77777777" w:rsidR="00C2474B" w:rsidRDefault="00C2474B">
      <w:pPr>
        <w:spacing w:after="0" w:line="240" w:lineRule="auto"/>
      </w:pPr>
      <w:r>
        <w:separator/>
      </w:r>
    </w:p>
  </w:endnote>
  <w:endnote w:type="continuationSeparator" w:id="0">
    <w:p w14:paraId="71F96598" w14:textId="77777777" w:rsidR="00C2474B" w:rsidRDefault="00C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14F5" w14:textId="77777777" w:rsidR="004A6471" w:rsidRDefault="00C7462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7699A9" wp14:editId="6BF19679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Rettango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52B17784" w14:textId="31D73629" w:rsidR="004A6471" w:rsidRPr="00FE7A28" w:rsidRDefault="00C2474B">
                          <w:pPr>
                            <w:pStyle w:val="Nessunaspaziatura"/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  <w:lang w:val="en-GB"/>
                              </w:rPr>
                              <w:alias w:val="Titolo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59A8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en-GB"/>
                                </w:rPr>
                                <w:t>B1</w:t>
                              </w:r>
                              <w:proofErr w:type="gramStart"/>
                              <w:r w:rsidR="00E459A8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en-GB"/>
                                </w:rPr>
                                <w:t>InterSIV :</w:t>
                              </w:r>
                              <w:proofErr w:type="gramEnd"/>
                              <w:r w:rsidR="00E459A8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en-GB"/>
                                </w:rPr>
                                <w:t xml:space="preserve"> SIV-SAP Business One Integration</w:t>
                              </w:r>
                            </w:sdtContent>
                          </w:sdt>
                          <w:r w:rsidR="00C74629" w:rsidRPr="00FE7A28"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en-GB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  <w:lang w:val="en-GB"/>
                              </w:rPr>
                              <w:alias w:val="Data"/>
                              <w:id w:val="20196536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8-03-19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F6211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19/03/2018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77699A9" id="Rettangolo 22" o:spid="_x0000_s1034" style="position:absolute;margin-left:0;margin-top:0;width:41.85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" o:allowincell="f" filled="f" stroked="f">
              <v:textbox style="layout-flow:vertical;mso-layout-flow-alt:bottom-to-top" inset=",,8.64pt,10.8pt">
                <w:txbxContent>
                  <w:p w14:paraId="52B17784" w14:textId="31D73629" w:rsidR="004A6471" w:rsidRPr="00FE7A28" w:rsidRDefault="00630633">
                    <w:pPr>
                      <w:pStyle w:val="Nessunaspaziatura"/>
                      <w:rPr>
                        <w:rFonts w:asciiTheme="majorHAnsi" w:eastAsiaTheme="majorEastAsia" w:hAnsiTheme="majorHAnsi" w:cstheme="majorBidi"/>
                        <w:sz w:val="20"/>
                        <w:lang w:val="en-GB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  <w:lang w:val="en-GB"/>
                        </w:rPr>
                        <w:alias w:val="Titolo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59A8">
                          <w:rPr>
                            <w:rFonts w:asciiTheme="majorHAnsi" w:eastAsiaTheme="majorEastAsia" w:hAnsiTheme="majorHAnsi" w:cstheme="majorBidi"/>
                            <w:sz w:val="20"/>
                            <w:lang w:val="en-GB"/>
                          </w:rPr>
                          <w:t>B1</w:t>
                        </w:r>
                        <w:proofErr w:type="gramStart"/>
                        <w:r w:rsidR="00E459A8">
                          <w:rPr>
                            <w:rFonts w:asciiTheme="majorHAnsi" w:eastAsiaTheme="majorEastAsia" w:hAnsiTheme="majorHAnsi" w:cstheme="majorBidi"/>
                            <w:sz w:val="20"/>
                            <w:lang w:val="en-GB"/>
                          </w:rPr>
                          <w:t>InterSIV :</w:t>
                        </w:r>
                        <w:proofErr w:type="gramEnd"/>
                        <w:r w:rsidR="00E459A8">
                          <w:rPr>
                            <w:rFonts w:asciiTheme="majorHAnsi" w:eastAsiaTheme="majorEastAsia" w:hAnsiTheme="majorHAnsi" w:cstheme="majorBidi"/>
                            <w:sz w:val="20"/>
                            <w:lang w:val="en-GB"/>
                          </w:rPr>
                          <w:t xml:space="preserve"> SIV-SAP Business One Integration</w:t>
                        </w:r>
                      </w:sdtContent>
                    </w:sdt>
                    <w:r w:rsidR="00C74629" w:rsidRPr="00FE7A28">
                      <w:rPr>
                        <w:rFonts w:asciiTheme="majorHAnsi" w:eastAsiaTheme="majorEastAsia" w:hAnsiTheme="majorHAnsi" w:cstheme="majorBidi"/>
                        <w:sz w:val="20"/>
                        <w:lang w:val="en-GB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  <w:lang w:val="en-GB"/>
                        </w:rPr>
                        <w:alias w:val="Data"/>
                        <w:id w:val="201965362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8-03-19T00:00:00Z">
                          <w:dateFormat w:val="dd/MM/yyyy"/>
                          <w:lid w:val="it-IT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F6211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19/03/2018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E2694FF" wp14:editId="192EC9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Form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0469D7C" id="Forma 24" o:spid="_x0000_s1026" style="position:absolute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NUD+Gm6&#10;AgAAuQ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307B019" wp14:editId="48FB89F8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4" name="Ova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0C8CC1D9" w14:textId="168E5E80" w:rsidR="004A6471" w:rsidRDefault="00C74629">
                          <w:pPr>
                            <w:pStyle w:val="Nessunaspaziatura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E178CD" w:rsidRPr="00E178CD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307B019" id="Ovale 21" o:spid="_x0000_s1035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" o:allowincell="f" fillcolor="#d34817 [3204]" stroked="f">
              <v:textbox inset="0,0,0,0">
                <w:txbxContent>
                  <w:p w14:paraId="0C8CC1D9" w14:textId="168E5E80" w:rsidR="004A6471" w:rsidRDefault="00C74629">
                    <w:pPr>
                      <w:pStyle w:val="Nessunaspaziatura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E178CD" w:rsidRPr="00E178CD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4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01950" w14:textId="77777777" w:rsidR="004A6471" w:rsidRDefault="00C74629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4E8D598" wp14:editId="235714A4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Rettango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7583019C" w14:textId="56DB8935" w:rsidR="004A6471" w:rsidRPr="00FE7A28" w:rsidRDefault="00C2474B">
                          <w:pPr>
                            <w:pStyle w:val="Nessunaspaziatura"/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  <w:lang w:val="en-GB"/>
                              </w:rPr>
                              <w:alias w:val="Titolo"/>
                              <w:id w:val="623843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59A8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en-GB"/>
                                </w:rPr>
                                <w:t>B1</w:t>
                              </w:r>
                              <w:proofErr w:type="gramStart"/>
                              <w:r w:rsidR="00E459A8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en-GB"/>
                                </w:rPr>
                                <w:t>InterSIV :</w:t>
                              </w:r>
                              <w:proofErr w:type="gramEnd"/>
                              <w:r w:rsidR="00E459A8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en-GB"/>
                                </w:rPr>
                                <w:t xml:space="preserve"> SIV-SAP Business One Integration</w:t>
                              </w:r>
                            </w:sdtContent>
                          </w:sdt>
                          <w:r w:rsidR="00C74629" w:rsidRPr="00FE7A28"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en-GB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  <w:lang w:val="en-GB"/>
                              </w:rPr>
                              <w:alias w:val="Data"/>
                              <w:id w:val="6238437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8-03-19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F6211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19/03/2018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74E8D598" id="Rettangolo 24" o:spid="_x0000_s1036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" o:allowincell="f" filled="f" stroked="f">
              <v:textbox style="layout-flow:vertical;mso-layout-flow-alt:bottom-to-top" inset=",,8.64pt,10.8pt">
                <w:txbxContent>
                  <w:p w14:paraId="7583019C" w14:textId="56DB8935" w:rsidR="004A6471" w:rsidRPr="00FE7A28" w:rsidRDefault="00630633">
                    <w:pPr>
                      <w:pStyle w:val="Nessunaspaziatura"/>
                      <w:rPr>
                        <w:rFonts w:asciiTheme="majorHAnsi" w:eastAsiaTheme="majorEastAsia" w:hAnsiTheme="majorHAnsi" w:cstheme="majorBidi"/>
                        <w:sz w:val="20"/>
                        <w:lang w:val="en-GB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  <w:lang w:val="en-GB"/>
                        </w:rPr>
                        <w:alias w:val="Titolo"/>
                        <w:id w:val="623843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59A8">
                          <w:rPr>
                            <w:rFonts w:asciiTheme="majorHAnsi" w:eastAsiaTheme="majorEastAsia" w:hAnsiTheme="majorHAnsi" w:cstheme="majorBidi"/>
                            <w:sz w:val="20"/>
                            <w:lang w:val="en-GB"/>
                          </w:rPr>
                          <w:t>B1</w:t>
                        </w:r>
                        <w:proofErr w:type="gramStart"/>
                        <w:r w:rsidR="00E459A8">
                          <w:rPr>
                            <w:rFonts w:asciiTheme="majorHAnsi" w:eastAsiaTheme="majorEastAsia" w:hAnsiTheme="majorHAnsi" w:cstheme="majorBidi"/>
                            <w:sz w:val="20"/>
                            <w:lang w:val="en-GB"/>
                          </w:rPr>
                          <w:t>InterSIV :</w:t>
                        </w:r>
                        <w:proofErr w:type="gramEnd"/>
                        <w:r w:rsidR="00E459A8">
                          <w:rPr>
                            <w:rFonts w:asciiTheme="majorHAnsi" w:eastAsiaTheme="majorEastAsia" w:hAnsiTheme="majorHAnsi" w:cstheme="majorBidi"/>
                            <w:sz w:val="20"/>
                            <w:lang w:val="en-GB"/>
                          </w:rPr>
                          <w:t xml:space="preserve"> SIV-SAP Business One Integration</w:t>
                        </w:r>
                      </w:sdtContent>
                    </w:sdt>
                    <w:r w:rsidR="00C74629" w:rsidRPr="00FE7A28">
                      <w:rPr>
                        <w:rFonts w:asciiTheme="majorHAnsi" w:eastAsiaTheme="majorEastAsia" w:hAnsiTheme="majorHAnsi" w:cstheme="majorBidi"/>
                        <w:sz w:val="20"/>
                        <w:lang w:val="en-GB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  <w:lang w:val="en-GB"/>
                        </w:rPr>
                        <w:alias w:val="Data"/>
                        <w:id w:val="62384371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8-03-19T00:00:00Z">
                          <w:dateFormat w:val="dd/MM/yyyy"/>
                          <w:lid w:val="it-IT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F6211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19/03/2018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EBFAB1F" wp14:editId="7A14B26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9C3F9F1" id="Forma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P1UNyO6&#10;AgAAuQ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0D1A13" wp14:editId="1CADF9BC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7" name="Ova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159D6A63" w14:textId="5A77DE23" w:rsidR="004A6471" w:rsidRDefault="00C74629">
                          <w:pPr>
                            <w:pStyle w:val="Nessunaspaziatura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E178CD" w:rsidRPr="00E178CD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70D1A13" id="Ovale 18" o:spid="_x0000_s1037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" o:allowincell="f" fillcolor="#d34817 [3204]" stroked="f">
              <v:textbox inset="0,0,0,0">
                <w:txbxContent>
                  <w:p w14:paraId="159D6A63" w14:textId="5A77DE23" w:rsidR="004A6471" w:rsidRDefault="00C74629">
                    <w:pPr>
                      <w:pStyle w:val="Nessunaspaziatura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E178CD" w:rsidRPr="00E178CD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5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1D37EFCD" w14:textId="77777777" w:rsidR="004A6471" w:rsidRDefault="004A6471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D2D6C" w14:textId="77777777" w:rsidR="00C2474B" w:rsidRDefault="00C2474B">
      <w:pPr>
        <w:spacing w:after="0" w:line="240" w:lineRule="auto"/>
      </w:pPr>
      <w:r>
        <w:separator/>
      </w:r>
    </w:p>
  </w:footnote>
  <w:footnote w:type="continuationSeparator" w:id="0">
    <w:p w14:paraId="246ECE76" w14:textId="77777777" w:rsidR="00C2474B" w:rsidRDefault="00C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Puntoelenco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Puntoelenco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Puntoelenco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Puntoelenco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09"/>
  <w:hyphenationZone w:val="280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18"/>
    <w:rsid w:val="000063B9"/>
    <w:rsid w:val="00011790"/>
    <w:rsid w:val="00014C8A"/>
    <w:rsid w:val="000301A2"/>
    <w:rsid w:val="000409C3"/>
    <w:rsid w:val="00061F0D"/>
    <w:rsid w:val="00085A1F"/>
    <w:rsid w:val="00094F95"/>
    <w:rsid w:val="00095A99"/>
    <w:rsid w:val="000A565B"/>
    <w:rsid w:val="000A7DA4"/>
    <w:rsid w:val="000B4364"/>
    <w:rsid w:val="000D0E89"/>
    <w:rsid w:val="000D3E30"/>
    <w:rsid w:val="000E24CE"/>
    <w:rsid w:val="0010517B"/>
    <w:rsid w:val="00107DD8"/>
    <w:rsid w:val="0011778F"/>
    <w:rsid w:val="00146B3A"/>
    <w:rsid w:val="00155969"/>
    <w:rsid w:val="00176888"/>
    <w:rsid w:val="001B3133"/>
    <w:rsid w:val="001E32C8"/>
    <w:rsid w:val="001E4FB1"/>
    <w:rsid w:val="001F48A1"/>
    <w:rsid w:val="001F6211"/>
    <w:rsid w:val="00202356"/>
    <w:rsid w:val="00211947"/>
    <w:rsid w:val="00224A93"/>
    <w:rsid w:val="00234FCA"/>
    <w:rsid w:val="002357A0"/>
    <w:rsid w:val="002B1667"/>
    <w:rsid w:val="002C6BDB"/>
    <w:rsid w:val="002C6FE6"/>
    <w:rsid w:val="002D2E83"/>
    <w:rsid w:val="002E30ED"/>
    <w:rsid w:val="0032212B"/>
    <w:rsid w:val="00327879"/>
    <w:rsid w:val="003552F3"/>
    <w:rsid w:val="00376615"/>
    <w:rsid w:val="003827A9"/>
    <w:rsid w:val="00390CC3"/>
    <w:rsid w:val="00390D2E"/>
    <w:rsid w:val="003922E2"/>
    <w:rsid w:val="003C40A0"/>
    <w:rsid w:val="003E2E1A"/>
    <w:rsid w:val="003F048B"/>
    <w:rsid w:val="003F2179"/>
    <w:rsid w:val="0040268E"/>
    <w:rsid w:val="00417E54"/>
    <w:rsid w:val="004255BA"/>
    <w:rsid w:val="0043106F"/>
    <w:rsid w:val="00435C51"/>
    <w:rsid w:val="004440A6"/>
    <w:rsid w:val="00450078"/>
    <w:rsid w:val="00453D2A"/>
    <w:rsid w:val="00474933"/>
    <w:rsid w:val="00494E1B"/>
    <w:rsid w:val="00497D3A"/>
    <w:rsid w:val="004A6471"/>
    <w:rsid w:val="004B4950"/>
    <w:rsid w:val="004B6058"/>
    <w:rsid w:val="004B6E4B"/>
    <w:rsid w:val="004D1F99"/>
    <w:rsid w:val="004D1FE5"/>
    <w:rsid w:val="004D7B80"/>
    <w:rsid w:val="004E2557"/>
    <w:rsid w:val="004F0A48"/>
    <w:rsid w:val="004F2712"/>
    <w:rsid w:val="004F6C7F"/>
    <w:rsid w:val="0050451D"/>
    <w:rsid w:val="005477DD"/>
    <w:rsid w:val="00557399"/>
    <w:rsid w:val="005613D7"/>
    <w:rsid w:val="005646D7"/>
    <w:rsid w:val="00585E7F"/>
    <w:rsid w:val="00591373"/>
    <w:rsid w:val="005A560C"/>
    <w:rsid w:val="005C5CC3"/>
    <w:rsid w:val="005D42EF"/>
    <w:rsid w:val="006057C7"/>
    <w:rsid w:val="00630633"/>
    <w:rsid w:val="00663068"/>
    <w:rsid w:val="00671336"/>
    <w:rsid w:val="006743AC"/>
    <w:rsid w:val="006A0C43"/>
    <w:rsid w:val="006A1903"/>
    <w:rsid w:val="006C0C29"/>
    <w:rsid w:val="006D7A2A"/>
    <w:rsid w:val="006F3665"/>
    <w:rsid w:val="006F7390"/>
    <w:rsid w:val="0070191E"/>
    <w:rsid w:val="0072699F"/>
    <w:rsid w:val="0073332A"/>
    <w:rsid w:val="00745F2A"/>
    <w:rsid w:val="00781EA6"/>
    <w:rsid w:val="00796A77"/>
    <w:rsid w:val="007A4EE7"/>
    <w:rsid w:val="007D6DDC"/>
    <w:rsid w:val="007F0E4C"/>
    <w:rsid w:val="007F1B82"/>
    <w:rsid w:val="00800310"/>
    <w:rsid w:val="00820D0E"/>
    <w:rsid w:val="00821816"/>
    <w:rsid w:val="008460B8"/>
    <w:rsid w:val="008551E6"/>
    <w:rsid w:val="00856898"/>
    <w:rsid w:val="008636B9"/>
    <w:rsid w:val="00883A56"/>
    <w:rsid w:val="00894F13"/>
    <w:rsid w:val="00895009"/>
    <w:rsid w:val="008976A9"/>
    <w:rsid w:val="008A51DE"/>
    <w:rsid w:val="008B41E0"/>
    <w:rsid w:val="008C12BD"/>
    <w:rsid w:val="008C3EA6"/>
    <w:rsid w:val="008C6B36"/>
    <w:rsid w:val="008D0366"/>
    <w:rsid w:val="008D609F"/>
    <w:rsid w:val="008E4601"/>
    <w:rsid w:val="008F2997"/>
    <w:rsid w:val="008F3030"/>
    <w:rsid w:val="009207BB"/>
    <w:rsid w:val="0093220A"/>
    <w:rsid w:val="009340FE"/>
    <w:rsid w:val="00934DD7"/>
    <w:rsid w:val="00943AEB"/>
    <w:rsid w:val="00946DB2"/>
    <w:rsid w:val="00961D6F"/>
    <w:rsid w:val="00963A76"/>
    <w:rsid w:val="00971ECA"/>
    <w:rsid w:val="00977530"/>
    <w:rsid w:val="009829C0"/>
    <w:rsid w:val="00982C53"/>
    <w:rsid w:val="00995F68"/>
    <w:rsid w:val="009A1D18"/>
    <w:rsid w:val="009A26FE"/>
    <w:rsid w:val="009A6DEF"/>
    <w:rsid w:val="009B4361"/>
    <w:rsid w:val="009B7A50"/>
    <w:rsid w:val="00A04EF6"/>
    <w:rsid w:val="00A06814"/>
    <w:rsid w:val="00A16B4F"/>
    <w:rsid w:val="00A23764"/>
    <w:rsid w:val="00A32BA9"/>
    <w:rsid w:val="00A52A5C"/>
    <w:rsid w:val="00A533B3"/>
    <w:rsid w:val="00A8454B"/>
    <w:rsid w:val="00A87C48"/>
    <w:rsid w:val="00AA100A"/>
    <w:rsid w:val="00AB51AE"/>
    <w:rsid w:val="00AD76E2"/>
    <w:rsid w:val="00AE05EC"/>
    <w:rsid w:val="00AF3DED"/>
    <w:rsid w:val="00B03A0C"/>
    <w:rsid w:val="00B04485"/>
    <w:rsid w:val="00B06914"/>
    <w:rsid w:val="00B30F96"/>
    <w:rsid w:val="00B332EA"/>
    <w:rsid w:val="00B458BD"/>
    <w:rsid w:val="00B86231"/>
    <w:rsid w:val="00B90C41"/>
    <w:rsid w:val="00B91A44"/>
    <w:rsid w:val="00B91DC6"/>
    <w:rsid w:val="00BA715E"/>
    <w:rsid w:val="00BB0B64"/>
    <w:rsid w:val="00BC5CCB"/>
    <w:rsid w:val="00BD6335"/>
    <w:rsid w:val="00BD6BAB"/>
    <w:rsid w:val="00BE5CD7"/>
    <w:rsid w:val="00BF6A18"/>
    <w:rsid w:val="00C02CA1"/>
    <w:rsid w:val="00C06B6C"/>
    <w:rsid w:val="00C13F82"/>
    <w:rsid w:val="00C173CB"/>
    <w:rsid w:val="00C2474B"/>
    <w:rsid w:val="00C3102D"/>
    <w:rsid w:val="00C40504"/>
    <w:rsid w:val="00C47EBF"/>
    <w:rsid w:val="00C50E0F"/>
    <w:rsid w:val="00C52546"/>
    <w:rsid w:val="00C74629"/>
    <w:rsid w:val="00C87596"/>
    <w:rsid w:val="00CA63F6"/>
    <w:rsid w:val="00CB0CC9"/>
    <w:rsid w:val="00CC5D3C"/>
    <w:rsid w:val="00CE446F"/>
    <w:rsid w:val="00CF63DC"/>
    <w:rsid w:val="00CF7D19"/>
    <w:rsid w:val="00D21FB8"/>
    <w:rsid w:val="00D32E73"/>
    <w:rsid w:val="00D5635D"/>
    <w:rsid w:val="00D835E3"/>
    <w:rsid w:val="00D87CDB"/>
    <w:rsid w:val="00D916DB"/>
    <w:rsid w:val="00DA1E67"/>
    <w:rsid w:val="00DA7628"/>
    <w:rsid w:val="00DA77F6"/>
    <w:rsid w:val="00DB0966"/>
    <w:rsid w:val="00DB22C8"/>
    <w:rsid w:val="00DC3E8C"/>
    <w:rsid w:val="00DC5EF7"/>
    <w:rsid w:val="00DD5171"/>
    <w:rsid w:val="00DE4E42"/>
    <w:rsid w:val="00DE77B7"/>
    <w:rsid w:val="00E1638C"/>
    <w:rsid w:val="00E174FC"/>
    <w:rsid w:val="00E178CD"/>
    <w:rsid w:val="00E27629"/>
    <w:rsid w:val="00E44EA9"/>
    <w:rsid w:val="00E459A8"/>
    <w:rsid w:val="00E46B5D"/>
    <w:rsid w:val="00E64856"/>
    <w:rsid w:val="00E67494"/>
    <w:rsid w:val="00E90602"/>
    <w:rsid w:val="00EB35C4"/>
    <w:rsid w:val="00EB7F28"/>
    <w:rsid w:val="00ED7910"/>
    <w:rsid w:val="00EE2DB7"/>
    <w:rsid w:val="00EE5228"/>
    <w:rsid w:val="00EE5747"/>
    <w:rsid w:val="00EE5F89"/>
    <w:rsid w:val="00F2046A"/>
    <w:rsid w:val="00F23249"/>
    <w:rsid w:val="00F31A1B"/>
    <w:rsid w:val="00F36883"/>
    <w:rsid w:val="00F453CA"/>
    <w:rsid w:val="00F456A9"/>
    <w:rsid w:val="00F511C1"/>
    <w:rsid w:val="00F90414"/>
    <w:rsid w:val="00F91AE1"/>
    <w:rsid w:val="00F94835"/>
    <w:rsid w:val="00F97074"/>
    <w:rsid w:val="00F97FBC"/>
    <w:rsid w:val="00FB3371"/>
    <w:rsid w:val="00FD674A"/>
    <w:rsid w:val="00FE07B2"/>
    <w:rsid w:val="00FE7A28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CE87"/>
  <w15:docId w15:val="{22DC1017-694E-4D67-8C74-FF07B9C4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ottotitolo">
    <w:name w:val="Subtitle"/>
    <w:basedOn w:val="Normale"/>
    <w:link w:val="SottotitoloCarattere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hAnsiTheme="majorHAnsi" w:cstheme="minorBidi"/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cs="Times New Roman"/>
      <w:color w:val="000000" w:themeColor="text1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stodelblocco">
    <w:name w:val="Block Text"/>
    <w:aliases w:val="Quote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itolodellibro">
    <w:name w:val="Book Title"/>
    <w:basedOn w:val="Carpredefinitoparagrafo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nfasicorsivo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cs="Times New Roman"/>
      <w:color w:val="000000" w:themeColor="text1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Enfasiintensa">
    <w:name w:val="Intense Emphasis"/>
    <w:basedOn w:val="Carpredefinitoparagrafo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Citazioneintensa">
    <w:name w:val="Intense Quote"/>
    <w:basedOn w:val="Normale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iferimentointenso">
    <w:name w:val="Intense Reference"/>
    <w:basedOn w:val="Carpredefinitoparagrafo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Puntoelenco">
    <w:name w:val="List Bullet"/>
    <w:basedOn w:val="Normale"/>
    <w:uiPriority w:val="36"/>
    <w:unhideWhenUsed/>
    <w:qFormat/>
    <w:pPr>
      <w:numPr>
        <w:numId w:val="2"/>
      </w:numPr>
      <w:spacing w:after="0"/>
      <w:contextualSpacing/>
    </w:pPr>
  </w:style>
  <w:style w:type="paragraph" w:styleId="Puntoelenco2">
    <w:name w:val="List Bullet 2"/>
    <w:basedOn w:val="Normale"/>
    <w:uiPriority w:val="36"/>
    <w:unhideWhenUsed/>
    <w:qFormat/>
    <w:pPr>
      <w:numPr>
        <w:numId w:val="4"/>
      </w:numPr>
      <w:spacing w:after="0"/>
    </w:pPr>
  </w:style>
  <w:style w:type="paragraph" w:styleId="Puntoelenco3">
    <w:name w:val="List Bullet 3"/>
    <w:basedOn w:val="Normale"/>
    <w:uiPriority w:val="36"/>
    <w:unhideWhenUsed/>
    <w:qFormat/>
    <w:pPr>
      <w:numPr>
        <w:numId w:val="6"/>
      </w:numPr>
      <w:spacing w:after="0"/>
    </w:pPr>
  </w:style>
  <w:style w:type="paragraph" w:styleId="Puntoelenco4">
    <w:name w:val="List Bullet 4"/>
    <w:basedOn w:val="Normale"/>
    <w:uiPriority w:val="36"/>
    <w:unhideWhenUsed/>
    <w:qFormat/>
    <w:pPr>
      <w:numPr>
        <w:numId w:val="8"/>
      </w:numPr>
      <w:spacing w:after="0"/>
    </w:pPr>
  </w:style>
  <w:style w:type="paragraph" w:styleId="Puntoelenco5">
    <w:name w:val="List Bullet 5"/>
    <w:basedOn w:val="Normale"/>
    <w:uiPriority w:val="36"/>
    <w:unhideWhenUsed/>
    <w:qFormat/>
    <w:pPr>
      <w:numPr>
        <w:numId w:val="10"/>
      </w:numPr>
      <w:spacing w:after="0"/>
    </w:pPr>
  </w:style>
  <w:style w:type="paragraph" w:styleId="Nessunaspaziatura">
    <w:name w:val="No Spacing"/>
    <w:basedOn w:val="Normale"/>
    <w:uiPriority w:val="1"/>
    <w:qFormat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Citazione">
    <w:name w:val="Quote"/>
    <w:basedOn w:val="Normale"/>
    <w:link w:val="CitazioneCarattere"/>
    <w:uiPriority w:val="29"/>
    <w:qFormat/>
    <w:rPr>
      <w:i/>
      <w:color w:val="808080" w:themeColor="background1" w:themeShade="80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Enfasigrassetto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Enfasidelicata">
    <w:name w:val="Subtle Emphasis"/>
    <w:basedOn w:val="Carpredefinitoparagrafo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iferimentodelicato">
    <w:name w:val="Subtle Reference"/>
    <w:basedOn w:val="Carpredefinitoparagrafo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Grigliatabella">
    <w:name w:val="Table Grid"/>
    <w:basedOn w:val="Tabellanormale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mmario1">
    <w:name w:val="toc 1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Sommario2">
    <w:name w:val="toc 2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Sommario3">
    <w:name w:val="toc 3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Sommario4">
    <w:name w:val="toc 4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Sommario5">
    <w:name w:val="toc 5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Sommario6">
    <w:name w:val="toc 6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Sommario7">
    <w:name w:val="toc 7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Sommario8">
    <w:name w:val="toc 8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Sommario9">
    <w:name w:val="toc 9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Collegamentoipertestuale">
    <w:name w:val="Hyperlink"/>
    <w:basedOn w:val="Carpredefinitoparagrafo"/>
    <w:uiPriority w:val="99"/>
    <w:unhideWhenUsed/>
    <w:rsid w:val="00E67494"/>
    <w:rPr>
      <w:color w:val="CC99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DB7"/>
    <w:rPr>
      <w:color w:val="808080"/>
      <w:shd w:val="clear" w:color="auto" w:fill="E6E6E6"/>
    </w:rPr>
  </w:style>
  <w:style w:type="character" w:customStyle="1" w:styleId="block">
    <w:name w:val="block"/>
    <w:basedOn w:val="Carpredefinitoparagrafo"/>
    <w:rsid w:val="00E178CD"/>
  </w:style>
  <w:style w:type="character" w:styleId="Collegamentovisitato">
    <w:name w:val="FollowedHyperlink"/>
    <w:basedOn w:val="Carpredefinitoparagrafo"/>
    <w:uiPriority w:val="99"/>
    <w:semiHidden/>
    <w:unhideWhenUsed/>
    <w:rsid w:val="00DB0966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091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download/details.aspx?id=56116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1.png"/><Relationship Id="rId17" Type="http://schemas.openxmlformats.org/officeDocument/2006/relationships/image" Target="media/image2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n\AppData\Roaming\Microsoft\Templates\Report%20(tema%20Univers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9F422639914F069E7391DA45DBF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4246E4-AE75-458E-B902-AF8CEB7953F1}"/>
      </w:docPartPr>
      <w:docPartBody>
        <w:p w:rsidR="0008478B" w:rsidRDefault="0008478B">
          <w:pPr>
            <w:pStyle w:val="449F422639914F069E7391DA45DBF4E3"/>
          </w:pPr>
          <w:r>
            <w:t>[Digitare il titolo del documento]</w:t>
          </w:r>
        </w:p>
      </w:docPartBody>
    </w:docPart>
    <w:docPart>
      <w:docPartPr>
        <w:name w:val="1D5C6B07E7EE40C3AC3F92CF17A202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FA5AA6-BA53-47A8-A4A3-2ACCE8ED1CDC}"/>
      </w:docPartPr>
      <w:docPartBody>
        <w:p w:rsidR="0008478B" w:rsidRDefault="0008478B">
          <w:pPr>
            <w:pStyle w:val="1D5C6B07E7EE40C3AC3F92CF17A2028B"/>
          </w:pPr>
          <w:r>
            <w:t>[Digitare il sottotitolo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8B"/>
    <w:rsid w:val="0008478B"/>
    <w:rsid w:val="000D1635"/>
    <w:rsid w:val="0068216A"/>
    <w:rsid w:val="00712EE8"/>
    <w:rsid w:val="00C34D0A"/>
    <w:rsid w:val="00C42FAF"/>
    <w:rsid w:val="00E158B1"/>
    <w:rsid w:val="00E74AC1"/>
    <w:rsid w:val="00FA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F5496" w:themeColor="accent1" w:themeShade="BF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F5496" w:themeColor="accent1" w:themeShade="BF"/>
      <w:spacing w:val="2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472C4" w:themeColor="accent1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49F422639914F069E7391DA45DBF4E3">
    <w:name w:val="449F422639914F069E7391DA45DBF4E3"/>
  </w:style>
  <w:style w:type="paragraph" w:customStyle="1" w:styleId="1D5C6B07E7EE40C3AC3F92CF17A2028B">
    <w:name w:val="1D5C6B07E7EE40C3AC3F92CF17A2028B"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inorHAnsi" w:hAnsiTheme="majorHAnsi" w:cs="Times New Roman"/>
      <w:b/>
      <w:color w:val="2F5496" w:themeColor="accent1" w:themeShade="BF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inorHAnsi" w:hAnsiTheme="majorHAnsi" w:cs="Times New Roman"/>
      <w:b/>
      <w:color w:val="2F5496" w:themeColor="accent1" w:themeShade="BF"/>
      <w:spacing w:val="2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inorHAnsi" w:hAnsiTheme="majorHAnsi" w:cs="Times New Roman"/>
      <w:b/>
      <w:color w:val="4472C4" w:themeColor="accent1"/>
      <w:spacing w:val="2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4E2CE7C407FD4BF5A2AEB1FCC92109F1">
    <w:name w:val="4E2CE7C407FD4BF5A2AEB1FCC92109F1"/>
  </w:style>
  <w:style w:type="paragraph" w:customStyle="1" w:styleId="20D3BBA69DD34D9DB8377B1E3A617909">
    <w:name w:val="20D3BBA69DD34D9DB8377B1E3A617909"/>
  </w:style>
  <w:style w:type="paragraph" w:customStyle="1" w:styleId="D3BC8119279B4ADE8F65213A2D517656">
    <w:name w:val="D3BC8119279B4ADE8F65213A2D517656"/>
    <w:rsid w:val="00FA4DA9"/>
  </w:style>
  <w:style w:type="paragraph" w:customStyle="1" w:styleId="D252E11EED6841628E55D14A4DB9EF31">
    <w:name w:val="D252E11EED6841628E55D14A4DB9EF31"/>
    <w:rsid w:val="00FA4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2018-03-19T00:00:00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59F50ED8-D13E-4135-836D-0D045EC6F7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00EDE6-5C64-4A18-ABE5-556FB7D1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(tema Universo).dotx</Template>
  <TotalTime>922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B1InterSIV : SIV-SAP Business One Integration</vt:lpstr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B1InterSIV : SIV-SAP Business One Integration</dc:title>
  <dc:subject>Ver. 1.0</dc:subject>
  <dc:creator>Nicola Martella</dc:creator>
  <cp:keywords/>
  <dc:description/>
  <cp:lastModifiedBy>Nicola Martella</cp:lastModifiedBy>
  <cp:revision>231</cp:revision>
  <cp:lastPrinted>2016-12-10T02:43:00Z</cp:lastPrinted>
  <dcterms:created xsi:type="dcterms:W3CDTF">2016-11-20T12:22:00Z</dcterms:created>
  <dcterms:modified xsi:type="dcterms:W3CDTF">2018-03-18T23:24:00Z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